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B63A51C" w14:textId="77777777" w:rsidR="005251F6" w:rsidRDefault="005251F6" w:rsidP="005251F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33582A" wp14:editId="6F76AD92">
            <wp:simplePos x="0" y="0"/>
            <wp:positionH relativeFrom="column">
              <wp:posOffset>2810786</wp:posOffset>
            </wp:positionH>
            <wp:positionV relativeFrom="paragraph">
              <wp:posOffset>-355821</wp:posOffset>
            </wp:positionV>
            <wp:extent cx="958203" cy="723569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e-through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516" cy="726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C1E50A" w14:textId="77777777" w:rsidR="005251F6" w:rsidRDefault="005251F6" w:rsidP="005251F6">
      <w:pPr>
        <w:jc w:val="center"/>
      </w:pPr>
    </w:p>
    <w:p w14:paraId="117C5726" w14:textId="77777777" w:rsidR="005251F6" w:rsidRDefault="005251F6" w:rsidP="005251F6">
      <w:pPr>
        <w:jc w:val="center"/>
      </w:pPr>
    </w:p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A70674" w14:paraId="7452DD11" w14:textId="77777777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14:paraId="6A280E37" w14:textId="3F8450CB" w:rsidR="00A70674" w:rsidRDefault="00390A8E">
            <w:pPr>
              <w:pStyle w:val="Title"/>
            </w:pPr>
            <w:r>
              <w:t>UW-Green Bay Executive Impact MBA Schedule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14:paraId="1DB643C7" w14:textId="414F9E78" w:rsidR="00A70674" w:rsidRDefault="00D944C7">
            <w:pPr>
              <w:pStyle w:val="Subtitle"/>
            </w:pPr>
            <w:r>
              <w:t>202</w:t>
            </w:r>
            <w:r w:rsidR="00A540DF">
              <w:t>5</w:t>
            </w:r>
            <w:r w:rsidR="00E118A4">
              <w:t xml:space="preserve"> to </w:t>
            </w:r>
            <w:r>
              <w:t>202</w:t>
            </w:r>
            <w:r w:rsidR="00A540DF">
              <w:t>6</w:t>
            </w:r>
          </w:p>
        </w:tc>
      </w:tr>
      <w:tr w:rsidR="00A70674" w14:paraId="17DB7401" w14:textId="77777777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14:paraId="29F7C2B9" w14:textId="77777777" w:rsidR="00A70674" w:rsidRDefault="00A70674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20F5FC44" w14:textId="77777777" w:rsidR="00A70674" w:rsidRDefault="00A70674">
            <w:pPr>
              <w:pStyle w:val="NoSpacing"/>
            </w:pPr>
          </w:p>
        </w:tc>
      </w:tr>
    </w:tbl>
    <w:p w14:paraId="58FDFFC9" w14:textId="77777777" w:rsidR="00A70674" w:rsidRDefault="00A70674">
      <w:pPr>
        <w:pStyle w:val="NoSpacing"/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A70674" w14:paraId="27205CFD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033856D8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34AAF6B" w14:textId="6AA71CEA" w:rsidR="00A70674" w:rsidRDefault="00223B9D">
                  <w:pPr>
                    <w:spacing w:before="48" w:after="48"/>
                  </w:pPr>
                  <w:r>
                    <w:t>Sep</w:t>
                  </w:r>
                  <w:r w:rsidR="00E118A4">
                    <w:t xml:space="preserve"> </w:t>
                  </w:r>
                  <w:r w:rsidR="00D944C7">
                    <w:t>202</w:t>
                  </w:r>
                  <w:r w:rsidR="00A540DF">
                    <w:t>5</w:t>
                  </w:r>
                </w:p>
              </w:tc>
            </w:tr>
            <w:tr w:rsidR="00A70674" w14:paraId="34C78AFE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0E726E9C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3684E13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87EBD2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06EBB9E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207EA0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0A6C559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EDBFAC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DF093E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223B9D" w14:paraId="1AA155C3" w14:textId="77777777" w:rsidTr="00B020BA">
                    <w:tc>
                      <w:tcPr>
                        <w:tcW w:w="448" w:type="dxa"/>
                      </w:tcPr>
                      <w:p w14:paraId="570A1D67" w14:textId="69BBC6A1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3A16E43E" w14:textId="252062CB" w:rsidR="00223B9D" w:rsidRDefault="00A540DF" w:rsidP="00223B9D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B3EE09D" w14:textId="667ACBCD" w:rsidR="00223B9D" w:rsidRDefault="00A540DF" w:rsidP="00223B9D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3BA274" w14:textId="0FE9714F" w:rsidR="00223B9D" w:rsidRDefault="00A540DF" w:rsidP="00223B9D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D4178E" w14:textId="09ACA484" w:rsidR="00223B9D" w:rsidRDefault="00A540DF" w:rsidP="00223B9D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986D25" w14:textId="3F301400" w:rsidR="00223B9D" w:rsidRDefault="00A540DF" w:rsidP="00223B9D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14:paraId="719FCDA6" w14:textId="327C18BF" w:rsidR="00223B9D" w:rsidRPr="00314B56" w:rsidRDefault="00A540DF" w:rsidP="00223B9D">
                        <w:pPr>
                          <w:rPr>
                            <w:highlight w:val="cyan"/>
                          </w:rPr>
                        </w:pPr>
                        <w:r w:rsidRPr="00B020BA">
                          <w:t>6</w:t>
                        </w:r>
                      </w:p>
                    </w:tc>
                  </w:tr>
                  <w:tr w:rsidR="00223B9D" w14:paraId="36268A37" w14:textId="77777777" w:rsidTr="00B020BA">
                    <w:tc>
                      <w:tcPr>
                        <w:tcW w:w="448" w:type="dxa"/>
                      </w:tcPr>
                      <w:p w14:paraId="3A63E871" w14:textId="5DCE1B92" w:rsidR="00223B9D" w:rsidRDefault="00A540DF" w:rsidP="00223B9D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D8FF49" w14:textId="3C95B644" w:rsidR="00223B9D" w:rsidRDefault="00C56A1A" w:rsidP="00223B9D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C64AE5" w14:textId="567E356E" w:rsidR="00223B9D" w:rsidRDefault="00C56A1A" w:rsidP="00223B9D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33EF96" w14:textId="70D52634" w:rsidR="00223B9D" w:rsidRDefault="00C56A1A" w:rsidP="00223B9D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7B1067" w14:textId="529408A5" w:rsidR="00223B9D" w:rsidRDefault="00C56A1A" w:rsidP="00223B9D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5312120" w14:textId="1154F112" w:rsidR="00223B9D" w:rsidRDefault="00C56A1A" w:rsidP="00223B9D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</w:tcPr>
                      <w:p w14:paraId="38D09D12" w14:textId="5CE5A9E7" w:rsidR="00223B9D" w:rsidRPr="00B020BA" w:rsidRDefault="00C56A1A" w:rsidP="00223B9D">
                        <w:r w:rsidRPr="00B020BA">
                          <w:t>13</w:t>
                        </w:r>
                      </w:p>
                    </w:tc>
                  </w:tr>
                  <w:tr w:rsidR="00223B9D" w14:paraId="6D2D79B3" w14:textId="77777777" w:rsidTr="00B020BA">
                    <w:tc>
                      <w:tcPr>
                        <w:tcW w:w="448" w:type="dxa"/>
                      </w:tcPr>
                      <w:p w14:paraId="7F912F2D" w14:textId="1F7EA0BE" w:rsidR="00223B9D" w:rsidRDefault="00C56A1A" w:rsidP="00223B9D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CBD152" w14:textId="310DE3C9" w:rsidR="00223B9D" w:rsidRDefault="00C56A1A" w:rsidP="00223B9D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2A4048" w14:textId="7CF85281" w:rsidR="00223B9D" w:rsidRDefault="00C56A1A" w:rsidP="00223B9D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F0EFFB" w14:textId="61AFBAC9" w:rsidR="00223B9D" w:rsidRDefault="00C56A1A" w:rsidP="00223B9D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336A9D" w14:textId="13A7E046" w:rsidR="00223B9D" w:rsidRDefault="00C56A1A" w:rsidP="00223B9D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8E01C0" w14:textId="62EDC5D2" w:rsidR="00223B9D" w:rsidRDefault="00C56A1A" w:rsidP="00223B9D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</w:tcPr>
                      <w:p w14:paraId="3FE5C7C4" w14:textId="4588A056" w:rsidR="00223B9D" w:rsidRDefault="00C56A1A" w:rsidP="00223B9D">
                        <w:r>
                          <w:t>20</w:t>
                        </w:r>
                      </w:p>
                    </w:tc>
                  </w:tr>
                  <w:tr w:rsidR="00223B9D" w14:paraId="47A203CB" w14:textId="77777777" w:rsidTr="00B020BA">
                    <w:tc>
                      <w:tcPr>
                        <w:tcW w:w="448" w:type="dxa"/>
                      </w:tcPr>
                      <w:p w14:paraId="04A2C8FC" w14:textId="1939BEB2" w:rsidR="00223B9D" w:rsidRDefault="00C56A1A" w:rsidP="00223B9D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4050FE2" w14:textId="2AC9A26F" w:rsidR="00223B9D" w:rsidRDefault="00C56A1A" w:rsidP="00223B9D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13F54FB" w14:textId="266F0E33" w:rsidR="00223B9D" w:rsidRDefault="00C56A1A" w:rsidP="00223B9D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5ABC8AB" w14:textId="18C00C36" w:rsidR="00223B9D" w:rsidRDefault="00C56A1A" w:rsidP="00223B9D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3E3DC2" w14:textId="352EA0D4" w:rsidR="00223B9D" w:rsidRDefault="00C56A1A" w:rsidP="00223B9D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14:paraId="20D4279A" w14:textId="270B8F50" w:rsidR="00223B9D" w:rsidRDefault="00C56A1A" w:rsidP="00223B9D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14:paraId="05FFF68C" w14:textId="7F165458" w:rsidR="00223B9D" w:rsidRDefault="00C56A1A" w:rsidP="00223B9D">
                        <w:r>
                          <w:t>27</w:t>
                        </w:r>
                      </w:p>
                    </w:tc>
                  </w:tr>
                  <w:tr w:rsidR="00223B9D" w14:paraId="1D26704C" w14:textId="77777777" w:rsidTr="00A70674">
                    <w:tc>
                      <w:tcPr>
                        <w:tcW w:w="448" w:type="dxa"/>
                      </w:tcPr>
                      <w:p w14:paraId="2D785FA9" w14:textId="46F53CB0" w:rsidR="00223B9D" w:rsidRDefault="00C56A1A" w:rsidP="00223B9D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FA92DC" w14:textId="6421C874" w:rsidR="00223B9D" w:rsidRDefault="00694948" w:rsidP="00223B9D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E0F22B" w14:textId="3D00791C" w:rsidR="00223B9D" w:rsidRDefault="00694948" w:rsidP="00223B9D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B712FF" w14:textId="77777777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2A607D08" w14:textId="77777777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52A95ED1" w14:textId="77777777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46A759A2" w14:textId="77777777" w:rsidR="00223B9D" w:rsidRDefault="00223B9D" w:rsidP="00223B9D"/>
                    </w:tc>
                  </w:tr>
                  <w:tr w:rsidR="00223B9D" w14:paraId="35F07F4C" w14:textId="77777777" w:rsidTr="00A70674">
                    <w:tc>
                      <w:tcPr>
                        <w:tcW w:w="448" w:type="dxa"/>
                      </w:tcPr>
                      <w:p w14:paraId="66AEE248" w14:textId="77777777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5E2BD9B8" w14:textId="77777777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534C4175" w14:textId="77777777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2F7808A3" w14:textId="77777777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2AF0149B" w14:textId="77777777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57534B69" w14:textId="77777777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3180D177" w14:textId="77777777" w:rsidR="00223B9D" w:rsidRDefault="00223B9D" w:rsidP="00223B9D"/>
                    </w:tc>
                  </w:tr>
                </w:tbl>
                <w:p w14:paraId="665061DF" w14:textId="77777777" w:rsidR="00A70674" w:rsidRDefault="00A70674"/>
              </w:tc>
            </w:tr>
          </w:tbl>
          <w:p w14:paraId="662C0A16" w14:textId="77777777" w:rsidR="00A70674" w:rsidRDefault="00A70674"/>
        </w:tc>
        <w:tc>
          <w:tcPr>
            <w:tcW w:w="579" w:type="dxa"/>
          </w:tcPr>
          <w:p w14:paraId="428BE9B3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3D5AAAB1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C914D99" w14:textId="1D2BE6BA" w:rsidR="00A70674" w:rsidRDefault="00223B9D">
                  <w:pPr>
                    <w:spacing w:before="48" w:after="48"/>
                  </w:pPr>
                  <w:r>
                    <w:t>Oct</w:t>
                  </w:r>
                  <w:r w:rsidR="00E118A4">
                    <w:t xml:space="preserve"> </w:t>
                  </w:r>
                  <w:r w:rsidR="00D944C7">
                    <w:t>202</w:t>
                  </w:r>
                  <w:r w:rsidR="00A540DF">
                    <w:t>5</w:t>
                  </w:r>
                </w:p>
              </w:tc>
            </w:tr>
            <w:tr w:rsidR="00A70674" w14:paraId="59545549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76C8A279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A532669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F56961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D882E8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C22E1DD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3F9E20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A1E601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016691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191999" w14:paraId="146AF18D" w14:textId="77777777" w:rsidTr="00B020BA">
                    <w:tc>
                      <w:tcPr>
                        <w:tcW w:w="448" w:type="dxa"/>
                      </w:tcPr>
                      <w:p w14:paraId="0A0DECBA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533F5D48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40EA7876" w14:textId="0D75D113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7E1C1085" w14:textId="48719A69" w:rsidR="00191999" w:rsidRDefault="00694948" w:rsidP="00191999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B2AD5D" w14:textId="493D8476" w:rsidR="00191999" w:rsidRDefault="00694948" w:rsidP="00191999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2B183C2" w14:textId="580F864C" w:rsidR="00191999" w:rsidRDefault="00694948" w:rsidP="00191999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</w:tcPr>
                      <w:p w14:paraId="6F185B14" w14:textId="669FECDF" w:rsidR="00191999" w:rsidRDefault="00694948" w:rsidP="00191999">
                        <w:r>
                          <w:t>4</w:t>
                        </w:r>
                      </w:p>
                    </w:tc>
                  </w:tr>
                  <w:tr w:rsidR="00191999" w14:paraId="710BBF10" w14:textId="77777777" w:rsidTr="00B020BA">
                    <w:tc>
                      <w:tcPr>
                        <w:tcW w:w="448" w:type="dxa"/>
                      </w:tcPr>
                      <w:p w14:paraId="65C16C30" w14:textId="204F09FF" w:rsidR="00191999" w:rsidRDefault="00694948" w:rsidP="00191999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604F98" w14:textId="133F2D18" w:rsidR="00191999" w:rsidRDefault="00694948" w:rsidP="00191999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DA521C" w14:textId="6B1259D7" w:rsidR="00191999" w:rsidRDefault="00694948" w:rsidP="00191999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8CD87C" w14:textId="3A0D7927" w:rsidR="00191999" w:rsidRDefault="00694948" w:rsidP="00191999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959DE7E" w14:textId="31EDA450" w:rsidR="00191999" w:rsidRDefault="00694948" w:rsidP="00191999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B972A0" w14:textId="20504362" w:rsidR="00191999" w:rsidRDefault="00694948" w:rsidP="00191999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</w:tcPr>
                      <w:p w14:paraId="706F187F" w14:textId="242D2C0C" w:rsidR="00191999" w:rsidRDefault="00694948" w:rsidP="00191999">
                        <w:r>
                          <w:t>11</w:t>
                        </w:r>
                      </w:p>
                    </w:tc>
                  </w:tr>
                  <w:tr w:rsidR="00191999" w14:paraId="4E4C4ADB" w14:textId="77777777" w:rsidTr="00B020BA">
                    <w:tc>
                      <w:tcPr>
                        <w:tcW w:w="448" w:type="dxa"/>
                      </w:tcPr>
                      <w:p w14:paraId="6AADBDA0" w14:textId="6CDF5CA2" w:rsidR="00191999" w:rsidRDefault="00D5390E" w:rsidP="00191999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5083DC" w14:textId="01A668EE" w:rsidR="00191999" w:rsidRDefault="00D5390E" w:rsidP="00191999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9DF5580" w14:textId="679B9E63" w:rsidR="00191999" w:rsidRDefault="00D5390E" w:rsidP="00191999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E013C1" w14:textId="2F4E4E68" w:rsidR="00191999" w:rsidRDefault="00D5390E" w:rsidP="00191999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A627728" w14:textId="4FA01D7D" w:rsidR="00191999" w:rsidRDefault="00D5390E" w:rsidP="00191999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14:paraId="6E81FB2A" w14:textId="0545B279" w:rsidR="00191999" w:rsidRDefault="00D5390E" w:rsidP="00191999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14:paraId="0B8D7EF6" w14:textId="711CBF75" w:rsidR="00191999" w:rsidRDefault="00D5390E" w:rsidP="00191999">
                        <w:r>
                          <w:t>18</w:t>
                        </w:r>
                      </w:p>
                    </w:tc>
                  </w:tr>
                  <w:tr w:rsidR="00191999" w14:paraId="345C029E" w14:textId="77777777" w:rsidTr="00B020BA">
                    <w:tc>
                      <w:tcPr>
                        <w:tcW w:w="448" w:type="dxa"/>
                      </w:tcPr>
                      <w:p w14:paraId="5FE082D5" w14:textId="03C875C0" w:rsidR="00191999" w:rsidRDefault="00D5390E" w:rsidP="00191999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0805F6" w14:textId="63824D80" w:rsidR="00191999" w:rsidRDefault="00D5390E" w:rsidP="00191999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D98D61" w14:textId="7DEBFA16" w:rsidR="00191999" w:rsidRDefault="00D5390E" w:rsidP="00191999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118201" w14:textId="7435D788" w:rsidR="00191999" w:rsidRDefault="00D5390E" w:rsidP="00191999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8B529F2" w14:textId="523DD7E6" w:rsidR="00191999" w:rsidRDefault="00D5390E" w:rsidP="00191999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916EAA1" w14:textId="23E058C5" w:rsidR="00191999" w:rsidRDefault="00D5390E" w:rsidP="00191999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</w:tcPr>
                      <w:p w14:paraId="6F33E16D" w14:textId="378CE465" w:rsidR="00191999" w:rsidRDefault="00D5390E" w:rsidP="00191999">
                        <w:r>
                          <w:t>25</w:t>
                        </w:r>
                      </w:p>
                    </w:tc>
                  </w:tr>
                  <w:tr w:rsidR="00191999" w14:paraId="24C257F2" w14:textId="77777777" w:rsidTr="00086195">
                    <w:tc>
                      <w:tcPr>
                        <w:tcW w:w="448" w:type="dxa"/>
                      </w:tcPr>
                      <w:p w14:paraId="48DD3027" w14:textId="575C5D76" w:rsidR="00191999" w:rsidRDefault="00D5390E" w:rsidP="00191999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8D3051" w14:textId="280DA4E5" w:rsidR="00191999" w:rsidRDefault="00D5390E" w:rsidP="00191999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837FB3" w14:textId="58AD91FF" w:rsidR="00191999" w:rsidRDefault="00D5390E" w:rsidP="00191999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C6BB8F" w14:textId="05A77441" w:rsidR="00191999" w:rsidRDefault="00D5390E" w:rsidP="00191999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164C5E" w14:textId="629FF619" w:rsidR="00191999" w:rsidRDefault="00D5390E" w:rsidP="00191999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77C8FD0" w14:textId="79F4C248" w:rsidR="00191999" w:rsidRDefault="00D5390E" w:rsidP="00191999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0A5D3FC" w14:textId="77777777" w:rsidR="00191999" w:rsidRDefault="00191999" w:rsidP="00191999"/>
                    </w:tc>
                  </w:tr>
                  <w:tr w:rsidR="00191999" w14:paraId="4A501EFB" w14:textId="77777777" w:rsidTr="00A70674">
                    <w:tc>
                      <w:tcPr>
                        <w:tcW w:w="448" w:type="dxa"/>
                      </w:tcPr>
                      <w:p w14:paraId="4EB499E2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01804B12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31CCAE75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144D8BD6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7DFA3ABC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03AC4A61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03AE21B7" w14:textId="77777777" w:rsidR="00191999" w:rsidRDefault="00191999" w:rsidP="00191999"/>
                    </w:tc>
                  </w:tr>
                </w:tbl>
                <w:p w14:paraId="7EC1512E" w14:textId="77777777" w:rsidR="00A70674" w:rsidRDefault="00A70674"/>
              </w:tc>
            </w:tr>
          </w:tbl>
          <w:p w14:paraId="1358A9DD" w14:textId="77777777" w:rsidR="00A70674" w:rsidRDefault="00A70674"/>
        </w:tc>
        <w:tc>
          <w:tcPr>
            <w:tcW w:w="579" w:type="dxa"/>
          </w:tcPr>
          <w:p w14:paraId="4B793CAE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47A63057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519BE4D" w14:textId="68AA1D9E" w:rsidR="00A70674" w:rsidRDefault="00191999">
                  <w:pPr>
                    <w:spacing w:before="48" w:after="48"/>
                  </w:pPr>
                  <w:r>
                    <w:t>Nov</w:t>
                  </w:r>
                  <w:r w:rsidR="00E118A4">
                    <w:t xml:space="preserve"> </w:t>
                  </w:r>
                  <w:r w:rsidR="00D944C7">
                    <w:t>202</w:t>
                  </w:r>
                  <w:r w:rsidR="00A540DF">
                    <w:t>5</w:t>
                  </w:r>
                </w:p>
              </w:tc>
            </w:tr>
            <w:tr w:rsidR="00A70674" w14:paraId="2E3EF9BD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61F6514D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D99656D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D4EF0D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3E38124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DE1D7D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1E3554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F0A717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46F372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191999" w14:paraId="5E42C851" w14:textId="77777777" w:rsidTr="00B020BA">
                    <w:tc>
                      <w:tcPr>
                        <w:tcW w:w="448" w:type="dxa"/>
                      </w:tcPr>
                      <w:p w14:paraId="4199DE99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46FD7570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048F2C13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039A74FA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57864468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54FB1C5A" w14:textId="2BB15FB9" w:rsidR="00191999" w:rsidRDefault="00191999" w:rsidP="00191999"/>
                    </w:tc>
                    <w:tc>
                      <w:tcPr>
                        <w:tcW w:w="448" w:type="dxa"/>
                        <w:shd w:val="clear" w:color="auto" w:fill="CFE14B" w:themeFill="accent4"/>
                      </w:tcPr>
                      <w:p w14:paraId="407B88FA" w14:textId="3BACE90B" w:rsidR="00191999" w:rsidRDefault="004316B1" w:rsidP="00191999">
                        <w:r>
                          <w:t>1</w:t>
                        </w:r>
                      </w:p>
                    </w:tc>
                  </w:tr>
                  <w:tr w:rsidR="00191999" w14:paraId="0F681A75" w14:textId="77777777" w:rsidTr="00B020BA">
                    <w:tc>
                      <w:tcPr>
                        <w:tcW w:w="448" w:type="dxa"/>
                      </w:tcPr>
                      <w:p w14:paraId="430BC20A" w14:textId="73751360" w:rsidR="00191999" w:rsidRDefault="004316B1" w:rsidP="00191999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1FC1B7" w14:textId="6D75358B" w:rsidR="00191999" w:rsidRDefault="004316B1" w:rsidP="00191999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575948" w14:textId="44941673" w:rsidR="00191999" w:rsidRDefault="004316B1" w:rsidP="00191999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808E3CB" w14:textId="002E047C" w:rsidR="00191999" w:rsidRDefault="004316B1" w:rsidP="00191999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17A4E9" w14:textId="006EC033" w:rsidR="00191999" w:rsidRDefault="004316B1" w:rsidP="00191999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E1E4108" w14:textId="33D00C04" w:rsidR="00191999" w:rsidRDefault="004316B1" w:rsidP="00191999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14:paraId="59B1A732" w14:textId="4F69D31A" w:rsidR="00191999" w:rsidRDefault="004316B1" w:rsidP="00191999">
                        <w:r>
                          <w:t>8</w:t>
                        </w:r>
                      </w:p>
                    </w:tc>
                  </w:tr>
                  <w:tr w:rsidR="00191999" w14:paraId="54EB76C6" w14:textId="77777777" w:rsidTr="00B020BA">
                    <w:tc>
                      <w:tcPr>
                        <w:tcW w:w="448" w:type="dxa"/>
                      </w:tcPr>
                      <w:p w14:paraId="27CBC68F" w14:textId="29D45CD8" w:rsidR="00191999" w:rsidRDefault="004316B1" w:rsidP="00191999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8D1D70" w14:textId="73EBA2F7" w:rsidR="00191999" w:rsidRDefault="004316B1" w:rsidP="00191999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AF2215" w14:textId="3E592EF4" w:rsidR="00191999" w:rsidRDefault="004316B1" w:rsidP="00191999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BB7C03" w14:textId="6CEF95B1" w:rsidR="00191999" w:rsidRDefault="004316B1" w:rsidP="00191999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39146A5" w14:textId="68D9247D" w:rsidR="00191999" w:rsidRDefault="004316B1" w:rsidP="00191999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75013B1" w14:textId="28A6F568" w:rsidR="00191999" w:rsidRDefault="004316B1" w:rsidP="00191999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14:paraId="2610286C" w14:textId="262F5255" w:rsidR="00191999" w:rsidRDefault="004316B1" w:rsidP="00191999">
                        <w:r>
                          <w:t>15</w:t>
                        </w:r>
                      </w:p>
                    </w:tc>
                  </w:tr>
                  <w:tr w:rsidR="00191999" w14:paraId="6DD4F655" w14:textId="77777777" w:rsidTr="00970EA3">
                    <w:tc>
                      <w:tcPr>
                        <w:tcW w:w="448" w:type="dxa"/>
                      </w:tcPr>
                      <w:p w14:paraId="683864F7" w14:textId="55052B92" w:rsidR="00191999" w:rsidRDefault="004316B1" w:rsidP="00191999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864C2B" w14:textId="47AE4D6C" w:rsidR="00191999" w:rsidRDefault="004316B1" w:rsidP="00191999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924F1CC" w14:textId="2E7CFAE0" w:rsidR="00191999" w:rsidRDefault="004316B1" w:rsidP="00191999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5D19B2" w14:textId="29219D2E" w:rsidR="00191999" w:rsidRDefault="004316B1" w:rsidP="00191999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AF7B70" w14:textId="1D5C6E94" w:rsidR="00191999" w:rsidRDefault="004316B1" w:rsidP="00191999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1F2CE4" w14:textId="05CCDF33" w:rsidR="00191999" w:rsidRDefault="004316B1" w:rsidP="00191999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D09D8F5" w14:textId="28BC677B" w:rsidR="00191999" w:rsidRDefault="004316B1" w:rsidP="00191999">
                        <w:r>
                          <w:t>22</w:t>
                        </w:r>
                      </w:p>
                    </w:tc>
                  </w:tr>
                  <w:tr w:rsidR="00191999" w14:paraId="7506A7E5" w14:textId="77777777" w:rsidTr="00A70674">
                    <w:tc>
                      <w:tcPr>
                        <w:tcW w:w="448" w:type="dxa"/>
                      </w:tcPr>
                      <w:p w14:paraId="1DFB1816" w14:textId="5429B61A" w:rsidR="00191999" w:rsidRDefault="004316B1" w:rsidP="00191999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D7CB8C" w14:textId="1734C4BA" w:rsidR="00191999" w:rsidRDefault="004316B1" w:rsidP="00191999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A8A59C" w14:textId="6B4C4029" w:rsidR="00191999" w:rsidRDefault="004316B1" w:rsidP="00191999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E60CCA" w14:textId="12E07EFD" w:rsidR="00191999" w:rsidRDefault="004316B1" w:rsidP="00191999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85874A" w14:textId="0FF90B71" w:rsidR="00191999" w:rsidRDefault="004316B1" w:rsidP="00191999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A3D68E" w14:textId="7B2E8075" w:rsidR="00191999" w:rsidRDefault="004316B1" w:rsidP="00191999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6AFA06" w14:textId="07D6CBEC" w:rsidR="00191999" w:rsidRDefault="004316B1" w:rsidP="00191999">
                        <w:r>
                          <w:t>29</w:t>
                        </w:r>
                      </w:p>
                    </w:tc>
                  </w:tr>
                  <w:tr w:rsidR="00191999" w14:paraId="01385BC4" w14:textId="77777777" w:rsidTr="00A70674">
                    <w:tc>
                      <w:tcPr>
                        <w:tcW w:w="448" w:type="dxa"/>
                      </w:tcPr>
                      <w:p w14:paraId="1B63F5CD" w14:textId="3444889B" w:rsidR="00191999" w:rsidRDefault="005C727C" w:rsidP="00191999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4D98BD1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08D5C2AC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0B99E9A0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2AA447E3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7B66A21C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2B65F36D" w14:textId="77777777" w:rsidR="00191999" w:rsidRDefault="00191999" w:rsidP="00191999"/>
                    </w:tc>
                  </w:tr>
                </w:tbl>
                <w:p w14:paraId="6A252666" w14:textId="77777777" w:rsidR="00A70674" w:rsidRDefault="00A70674"/>
              </w:tc>
            </w:tr>
          </w:tbl>
          <w:p w14:paraId="40FF8F11" w14:textId="77777777" w:rsidR="00A70674" w:rsidRDefault="00A70674"/>
        </w:tc>
      </w:tr>
      <w:tr w:rsidR="00A70674" w14:paraId="30AEC1E6" w14:textId="77777777">
        <w:trPr>
          <w:trHeight w:hRule="exact" w:val="144"/>
        </w:trPr>
        <w:tc>
          <w:tcPr>
            <w:tcW w:w="3214" w:type="dxa"/>
          </w:tcPr>
          <w:p w14:paraId="1F9C1946" w14:textId="77777777" w:rsidR="00A70674" w:rsidRDefault="00A70674"/>
        </w:tc>
        <w:tc>
          <w:tcPr>
            <w:tcW w:w="579" w:type="dxa"/>
          </w:tcPr>
          <w:p w14:paraId="42825138" w14:textId="77777777" w:rsidR="00A70674" w:rsidRDefault="00A70674"/>
        </w:tc>
        <w:tc>
          <w:tcPr>
            <w:tcW w:w="3214" w:type="dxa"/>
          </w:tcPr>
          <w:p w14:paraId="1C72B36D" w14:textId="77777777" w:rsidR="00A70674" w:rsidRDefault="00A70674"/>
        </w:tc>
        <w:tc>
          <w:tcPr>
            <w:tcW w:w="579" w:type="dxa"/>
          </w:tcPr>
          <w:p w14:paraId="775A2D84" w14:textId="77777777" w:rsidR="00A70674" w:rsidRDefault="00A70674"/>
        </w:tc>
        <w:tc>
          <w:tcPr>
            <w:tcW w:w="3214" w:type="dxa"/>
          </w:tcPr>
          <w:p w14:paraId="599127BF" w14:textId="77777777" w:rsidR="00A70674" w:rsidRDefault="00A70674"/>
        </w:tc>
      </w:tr>
      <w:tr w:rsidR="00223D4D" w14:paraId="72CFEC26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3C641D1E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B516388" w14:textId="4C27FCC7" w:rsidR="00223D4D" w:rsidRDefault="00A15338" w:rsidP="00223D4D">
                  <w:pPr>
                    <w:spacing w:before="48" w:after="48"/>
                  </w:pPr>
                  <w:r>
                    <w:t>Dec</w:t>
                  </w:r>
                  <w:r w:rsidR="00223D4D">
                    <w:t xml:space="preserve"> </w:t>
                  </w:r>
                  <w:r w:rsidR="00D944C7">
                    <w:t>202</w:t>
                  </w:r>
                  <w:r w:rsidR="00A540DF">
                    <w:t>5</w:t>
                  </w:r>
                </w:p>
              </w:tc>
            </w:tr>
            <w:tr w:rsidR="00223D4D" w14:paraId="302190CA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434711CC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7BDD107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08DE2B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4015A7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08B6F3A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036C974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DB48A0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7DE1AA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A15338" w14:paraId="05BF8949" w14:textId="77777777" w:rsidTr="00B020BA">
                    <w:tc>
                      <w:tcPr>
                        <w:tcW w:w="448" w:type="dxa"/>
                      </w:tcPr>
                      <w:p w14:paraId="18828D30" w14:textId="09E1715C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636F2840" w14:textId="6E99D08E" w:rsidR="00A15338" w:rsidRDefault="004B6E33" w:rsidP="00A15338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A6819D5" w14:textId="1DE2DA7D" w:rsidR="00A15338" w:rsidRDefault="004B6E33" w:rsidP="00A15338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6B3E083" w14:textId="22E4AD7A" w:rsidR="00A15338" w:rsidRDefault="004B6E33" w:rsidP="00A15338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B8DD26" w14:textId="39DFE069" w:rsidR="00A15338" w:rsidRDefault="004B6E33" w:rsidP="00A15338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808F9A9" w14:textId="5CB0F3BC" w:rsidR="00A15338" w:rsidRDefault="004B6E33" w:rsidP="00A15338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</w:tcPr>
                      <w:p w14:paraId="4B5E8FCD" w14:textId="0B835A1A" w:rsidR="00A15338" w:rsidRDefault="004B6E33" w:rsidP="00A15338">
                        <w:r>
                          <w:t>6</w:t>
                        </w:r>
                      </w:p>
                    </w:tc>
                  </w:tr>
                  <w:tr w:rsidR="00A15338" w14:paraId="3804AF06" w14:textId="77777777" w:rsidTr="00B020BA">
                    <w:tc>
                      <w:tcPr>
                        <w:tcW w:w="448" w:type="dxa"/>
                      </w:tcPr>
                      <w:p w14:paraId="200278E2" w14:textId="49245303" w:rsidR="00A15338" w:rsidRDefault="004B6E33" w:rsidP="00A15338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E434E5" w14:textId="11918371" w:rsidR="00A15338" w:rsidRDefault="004B6E33" w:rsidP="00A15338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CDF0E8" w14:textId="166C485D" w:rsidR="00A15338" w:rsidRDefault="004B6E33" w:rsidP="00A15338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9FEB92" w14:textId="30754939" w:rsidR="00A15338" w:rsidRDefault="004B6E33" w:rsidP="00A15338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1CFA1C" w14:textId="369B29FA" w:rsidR="00A15338" w:rsidRDefault="004B6E33" w:rsidP="00A15338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B3D53E" w14:textId="7451F502" w:rsidR="00A15338" w:rsidRDefault="004B6E33" w:rsidP="00A15338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</w:tcPr>
                      <w:p w14:paraId="6F0899E4" w14:textId="0970763F" w:rsidR="00A15338" w:rsidRDefault="004B6E33" w:rsidP="00A15338">
                        <w:r>
                          <w:t>13</w:t>
                        </w:r>
                      </w:p>
                    </w:tc>
                  </w:tr>
                  <w:tr w:rsidR="00A15338" w14:paraId="52175CDE" w14:textId="77777777" w:rsidTr="00D36D18">
                    <w:tc>
                      <w:tcPr>
                        <w:tcW w:w="448" w:type="dxa"/>
                      </w:tcPr>
                      <w:p w14:paraId="26BB41F0" w14:textId="36139985" w:rsidR="00A15338" w:rsidRDefault="004B6E33" w:rsidP="00A15338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DD55F9" w14:textId="646EA275" w:rsidR="00A15338" w:rsidRDefault="004B6E33" w:rsidP="00A15338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381DBA" w14:textId="5F9F5CB3" w:rsidR="00A15338" w:rsidRDefault="004B6E33" w:rsidP="00A15338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D9548B" w14:textId="3AAF33E2" w:rsidR="00A15338" w:rsidRDefault="004B6E33" w:rsidP="00A15338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8D2886" w14:textId="614A8F16" w:rsidR="00A15338" w:rsidRDefault="004B6E33" w:rsidP="00A15338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584FDA" w14:textId="7862D57E" w:rsidR="00A15338" w:rsidRDefault="004B6E33" w:rsidP="00A15338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9FC60B9" w14:textId="17BF9150" w:rsidR="00A15338" w:rsidRDefault="004B6E33" w:rsidP="00A15338">
                        <w:r>
                          <w:t>20</w:t>
                        </w:r>
                      </w:p>
                    </w:tc>
                  </w:tr>
                  <w:tr w:rsidR="00A15338" w14:paraId="7C2B5E98" w14:textId="77777777" w:rsidTr="00A70674">
                    <w:tc>
                      <w:tcPr>
                        <w:tcW w:w="448" w:type="dxa"/>
                      </w:tcPr>
                      <w:p w14:paraId="65528B4F" w14:textId="6213A442" w:rsidR="00A15338" w:rsidRDefault="004B6E33" w:rsidP="00A15338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AB74DA9" w14:textId="34FE96EB" w:rsidR="00A15338" w:rsidRDefault="004B6E33" w:rsidP="00A15338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2B1ED1" w14:textId="1925D71E" w:rsidR="00A15338" w:rsidRDefault="004B6E33" w:rsidP="00A15338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4A0A45" w14:textId="1930BFC5" w:rsidR="00A15338" w:rsidRDefault="004B6E33" w:rsidP="00A15338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78EACF" w14:textId="02EAA642" w:rsidR="00A15338" w:rsidRDefault="004B6E33" w:rsidP="00A15338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D4D6D9" w14:textId="2E565B81" w:rsidR="00A15338" w:rsidRDefault="004B6E33" w:rsidP="00A15338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431FE4" w14:textId="43D43DA2" w:rsidR="00A15338" w:rsidRDefault="004B6E33" w:rsidP="00A15338">
                        <w:r>
                          <w:t>27</w:t>
                        </w:r>
                      </w:p>
                    </w:tc>
                  </w:tr>
                  <w:tr w:rsidR="00A15338" w14:paraId="0E5D3A2F" w14:textId="77777777" w:rsidTr="00A70674">
                    <w:tc>
                      <w:tcPr>
                        <w:tcW w:w="448" w:type="dxa"/>
                      </w:tcPr>
                      <w:p w14:paraId="26D8D54C" w14:textId="6FB4E11C" w:rsidR="00A15338" w:rsidRDefault="004B6E33" w:rsidP="00A15338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7B839F" w14:textId="189AEDA5" w:rsidR="00A15338" w:rsidRDefault="004B6E33" w:rsidP="00A15338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87561C0" w14:textId="0FD336C1" w:rsidR="00A15338" w:rsidRDefault="004B6E33" w:rsidP="00A15338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33C750" w14:textId="503011C1" w:rsidR="00A15338" w:rsidRDefault="004B6E33" w:rsidP="00A15338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720341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63F3C17B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195288F7" w14:textId="77777777" w:rsidR="00A15338" w:rsidRDefault="00A15338" w:rsidP="00A15338"/>
                    </w:tc>
                  </w:tr>
                  <w:tr w:rsidR="006F1D3C" w14:paraId="100043FA" w14:textId="77777777" w:rsidTr="00A70674">
                    <w:tc>
                      <w:tcPr>
                        <w:tcW w:w="448" w:type="dxa"/>
                      </w:tcPr>
                      <w:p w14:paraId="298DD75F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418C1720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366008A2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1D37F8CF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0750DB65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43FD5C07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69C04412" w14:textId="77777777" w:rsidR="006F1D3C" w:rsidRDefault="006F1D3C" w:rsidP="006F1D3C"/>
                    </w:tc>
                  </w:tr>
                </w:tbl>
                <w:p w14:paraId="753C94B3" w14:textId="77777777" w:rsidR="00223D4D" w:rsidRDefault="00223D4D" w:rsidP="00223D4D"/>
              </w:tc>
            </w:tr>
          </w:tbl>
          <w:p w14:paraId="12BC4F4E" w14:textId="77777777" w:rsidR="00223D4D" w:rsidRDefault="00223D4D" w:rsidP="00223D4D"/>
        </w:tc>
        <w:tc>
          <w:tcPr>
            <w:tcW w:w="579" w:type="dxa"/>
          </w:tcPr>
          <w:p w14:paraId="5D3B2678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45BD7956" w14:textId="77777777" w:rsidTr="00223D4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413FC035" w14:textId="263D22FD" w:rsidR="00223D4D" w:rsidRDefault="00A15338" w:rsidP="00223D4D">
                  <w:pPr>
                    <w:spacing w:before="48" w:after="48"/>
                  </w:pPr>
                  <w:r>
                    <w:t xml:space="preserve">Jan </w:t>
                  </w:r>
                  <w:r w:rsidR="00D944C7">
                    <w:t>202</w:t>
                  </w:r>
                  <w:r w:rsidR="00A540DF">
                    <w:t>6</w:t>
                  </w:r>
                </w:p>
              </w:tc>
            </w:tr>
            <w:tr w:rsidR="00223D4D" w14:paraId="3B37BA67" w14:textId="77777777" w:rsidTr="00223D4D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738B60E9" w14:textId="77777777" w:rsidTr="00223D4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0E4A80B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0F72A2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EAD7302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2222D7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B9F698C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A0F8B9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372BB61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A15338" w14:paraId="72B8160C" w14:textId="77777777" w:rsidTr="00B020BA">
                    <w:tc>
                      <w:tcPr>
                        <w:tcW w:w="448" w:type="dxa"/>
                      </w:tcPr>
                      <w:p w14:paraId="4511C155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5532A8ED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13877E24" w14:textId="6F95CEC9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4FFEF016" w14:textId="4B5E93D4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024D6100" w14:textId="24667CF2" w:rsidR="00A15338" w:rsidRDefault="00D563EF" w:rsidP="00A15338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8EEAC7" w14:textId="0AD40CD6" w:rsidR="00A15338" w:rsidRDefault="00D563EF" w:rsidP="00A15338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ED1D3D3" w14:textId="03FD14B5" w:rsidR="00A15338" w:rsidRDefault="00D563EF" w:rsidP="00A15338">
                        <w:r>
                          <w:t>3</w:t>
                        </w:r>
                      </w:p>
                    </w:tc>
                  </w:tr>
                  <w:tr w:rsidR="00A15338" w14:paraId="257DC824" w14:textId="77777777" w:rsidTr="00B020BA">
                    <w:tc>
                      <w:tcPr>
                        <w:tcW w:w="448" w:type="dxa"/>
                      </w:tcPr>
                      <w:p w14:paraId="1B32C6BE" w14:textId="1F10289E" w:rsidR="00A15338" w:rsidRDefault="00D563EF" w:rsidP="00A15338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5FF2E95" w14:textId="49F2E61A" w:rsidR="00A15338" w:rsidRDefault="00D563EF" w:rsidP="00A15338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AACF84" w14:textId="06724FD6" w:rsidR="00A15338" w:rsidRDefault="00D563EF" w:rsidP="00A15338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8E7B613" w14:textId="6A6D76CB" w:rsidR="00A15338" w:rsidRDefault="00D563EF" w:rsidP="00A15338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40B672" w14:textId="0473307A" w:rsidR="00A15338" w:rsidRDefault="00D563EF" w:rsidP="00A15338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14:paraId="29A3E817" w14:textId="52176CEB" w:rsidR="00A15338" w:rsidRDefault="00D563EF" w:rsidP="00A15338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14:paraId="100B886F" w14:textId="74220067" w:rsidR="00A15338" w:rsidRDefault="00D563EF" w:rsidP="00A15338">
                        <w:r>
                          <w:t>10</w:t>
                        </w:r>
                      </w:p>
                    </w:tc>
                  </w:tr>
                  <w:tr w:rsidR="00A15338" w14:paraId="0B9FDA53" w14:textId="77777777" w:rsidTr="00B020BA">
                    <w:tc>
                      <w:tcPr>
                        <w:tcW w:w="448" w:type="dxa"/>
                      </w:tcPr>
                      <w:p w14:paraId="6573E14C" w14:textId="74BF02DA" w:rsidR="00A15338" w:rsidRDefault="00D563EF" w:rsidP="00A15338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9700BE" w14:textId="6D2BFB86" w:rsidR="00A15338" w:rsidRDefault="00D563EF" w:rsidP="00A15338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1045497" w14:textId="49969F46" w:rsidR="00A15338" w:rsidRDefault="00D563EF" w:rsidP="00A15338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2DD6FC" w14:textId="06694C00" w:rsidR="00A15338" w:rsidRDefault="00D563EF" w:rsidP="00A15338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9D48E0" w14:textId="499B5E10" w:rsidR="00A15338" w:rsidRDefault="00D563EF" w:rsidP="00A15338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01B694" w14:textId="5563BE38" w:rsidR="00A15338" w:rsidRDefault="00D563EF" w:rsidP="00A15338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</w:tcPr>
                      <w:p w14:paraId="6CC639AF" w14:textId="0825A14E" w:rsidR="00A15338" w:rsidRDefault="00D563EF" w:rsidP="00A15338">
                        <w:r>
                          <w:t>17</w:t>
                        </w:r>
                      </w:p>
                    </w:tc>
                  </w:tr>
                  <w:tr w:rsidR="00A15338" w14:paraId="70424A2F" w14:textId="77777777" w:rsidTr="00B020BA">
                    <w:tc>
                      <w:tcPr>
                        <w:tcW w:w="448" w:type="dxa"/>
                      </w:tcPr>
                      <w:p w14:paraId="0E875D6D" w14:textId="5CA6EE4E" w:rsidR="00A15338" w:rsidRDefault="00D563EF" w:rsidP="00A15338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17C5B5" w14:textId="2737C4E6" w:rsidR="00A15338" w:rsidRDefault="00D563EF" w:rsidP="00A15338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08A9E9" w14:textId="325F55EB" w:rsidR="00A15338" w:rsidRDefault="00D563EF" w:rsidP="00A15338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6B44E8" w14:textId="762AA49E" w:rsidR="00A15338" w:rsidRDefault="00D563EF" w:rsidP="00A15338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3F5C76" w14:textId="04272B90" w:rsidR="00A15338" w:rsidRDefault="00D563EF" w:rsidP="00A15338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CAEF17" w14:textId="50523D6C" w:rsidR="00A15338" w:rsidRDefault="00D563EF" w:rsidP="00A15338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</w:tcPr>
                      <w:p w14:paraId="4742FF20" w14:textId="124CE962" w:rsidR="00A15338" w:rsidRDefault="00D563EF" w:rsidP="00A15338">
                        <w:r>
                          <w:t>24</w:t>
                        </w:r>
                      </w:p>
                    </w:tc>
                  </w:tr>
                  <w:tr w:rsidR="00A15338" w14:paraId="3AAE04A4" w14:textId="77777777" w:rsidTr="00B020BA">
                    <w:tc>
                      <w:tcPr>
                        <w:tcW w:w="448" w:type="dxa"/>
                      </w:tcPr>
                      <w:p w14:paraId="3A24EBEE" w14:textId="02BDB1B3" w:rsidR="00A15338" w:rsidRDefault="00D563EF" w:rsidP="00A15338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7BD0DE" w14:textId="17D48F5A" w:rsidR="00A15338" w:rsidRDefault="00D563EF" w:rsidP="00A15338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08B275" w14:textId="2BB53A94" w:rsidR="00A15338" w:rsidRDefault="00D563EF" w:rsidP="00A15338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B31C3A" w14:textId="0CAB04FE" w:rsidR="00A15338" w:rsidRDefault="00D563EF" w:rsidP="00A15338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4EC238" w14:textId="379B1D58" w:rsidR="00A15338" w:rsidRDefault="00D563EF" w:rsidP="00A15338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14:paraId="0C7DE6CB" w14:textId="0617E798" w:rsidR="00A15338" w:rsidRPr="00314B56" w:rsidRDefault="007F1DEF" w:rsidP="00A15338">
                        <w:pPr>
                          <w:rPr>
                            <w:highlight w:val="cyan"/>
                          </w:rPr>
                        </w:pPr>
                        <w:r w:rsidRPr="00B020BA"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14:paraId="550BA461" w14:textId="037603D4" w:rsidR="00A15338" w:rsidRPr="00314B56" w:rsidRDefault="007F1DEF" w:rsidP="00A15338">
                        <w:pPr>
                          <w:rPr>
                            <w:highlight w:val="cyan"/>
                          </w:rPr>
                        </w:pPr>
                        <w:r w:rsidRPr="00B020BA">
                          <w:t>31</w:t>
                        </w:r>
                      </w:p>
                    </w:tc>
                  </w:tr>
                  <w:tr w:rsidR="00A15338" w14:paraId="2D00F9B5" w14:textId="77777777" w:rsidTr="00223D4D">
                    <w:tc>
                      <w:tcPr>
                        <w:tcW w:w="448" w:type="dxa"/>
                      </w:tcPr>
                      <w:p w14:paraId="40F4D488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0B8A2DCA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4F0B63B1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02FC57D1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25C1B097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12A04529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2989F822" w14:textId="77777777" w:rsidR="00A15338" w:rsidRDefault="00A15338" w:rsidP="00A15338"/>
                    </w:tc>
                  </w:tr>
                </w:tbl>
                <w:p w14:paraId="197867ED" w14:textId="77777777" w:rsidR="00223D4D" w:rsidRDefault="00223D4D" w:rsidP="00223D4D"/>
              </w:tc>
            </w:tr>
          </w:tbl>
          <w:p w14:paraId="63F6C9F2" w14:textId="77777777" w:rsidR="00223D4D" w:rsidRDefault="00223D4D" w:rsidP="00223D4D"/>
        </w:tc>
        <w:tc>
          <w:tcPr>
            <w:tcW w:w="579" w:type="dxa"/>
          </w:tcPr>
          <w:p w14:paraId="0DAE4287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AD4B50C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713AE0F3" w14:textId="071714EF" w:rsidR="00223D4D" w:rsidRDefault="00A15338" w:rsidP="00223D4D">
                  <w:pPr>
                    <w:spacing w:before="48" w:after="48"/>
                  </w:pPr>
                  <w:r>
                    <w:t>Feb</w:t>
                  </w:r>
                  <w:r w:rsidR="00223D4D">
                    <w:t xml:space="preserve"> </w:t>
                  </w:r>
                  <w:r w:rsidR="00D944C7">
                    <w:t>202</w:t>
                  </w:r>
                  <w:r w:rsidR="00A540DF">
                    <w:t>6</w:t>
                  </w:r>
                </w:p>
              </w:tc>
            </w:tr>
            <w:tr w:rsidR="00223D4D" w14:paraId="08BF70AC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10D496AE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D32876B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81E9AA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EDF7C5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4738AE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562534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DE2C5C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058918C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A15338" w14:paraId="744BCC34" w14:textId="77777777" w:rsidTr="00B020BA">
                    <w:tc>
                      <w:tcPr>
                        <w:tcW w:w="448" w:type="dxa"/>
                      </w:tcPr>
                      <w:p w14:paraId="46A55D90" w14:textId="617D9FE6" w:rsidR="00A15338" w:rsidRDefault="007F1DEF" w:rsidP="00A15338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033AAC" w14:textId="2B6C2A20" w:rsidR="00A15338" w:rsidRDefault="007F1DEF" w:rsidP="00A15338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EEBEC4" w14:textId="66EA6473" w:rsidR="00A15338" w:rsidRDefault="007F1DEF" w:rsidP="00A15338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919165A" w14:textId="491C7109" w:rsidR="00A15338" w:rsidRDefault="007F1DEF" w:rsidP="00A15338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7B80E4" w14:textId="63293744" w:rsidR="00A15338" w:rsidRDefault="007F1DEF" w:rsidP="00A15338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70C90F4" w14:textId="3F3A131B" w:rsidR="00A15338" w:rsidRDefault="007F1DEF" w:rsidP="00A15338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</w:tcPr>
                      <w:p w14:paraId="6821D095" w14:textId="55096129" w:rsidR="00A15338" w:rsidRDefault="00314B56" w:rsidP="00314B56">
                        <w:pPr>
                          <w:tabs>
                            <w:tab w:val="center" w:pos="116"/>
                          </w:tabs>
                          <w:jc w:val="left"/>
                        </w:pPr>
                        <w:r>
                          <w:tab/>
                        </w:r>
                        <w:r w:rsidR="007F1DEF" w:rsidRPr="00B020BA">
                          <w:t>7</w:t>
                        </w:r>
                      </w:p>
                    </w:tc>
                  </w:tr>
                  <w:tr w:rsidR="00A15338" w14:paraId="20F853AF" w14:textId="77777777" w:rsidTr="00B020BA">
                    <w:tc>
                      <w:tcPr>
                        <w:tcW w:w="448" w:type="dxa"/>
                      </w:tcPr>
                      <w:p w14:paraId="1AE5CC32" w14:textId="21F86439" w:rsidR="00A15338" w:rsidRDefault="007F1DEF" w:rsidP="00A15338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D763D1" w14:textId="5129A404" w:rsidR="00A15338" w:rsidRDefault="007F1DEF" w:rsidP="00A15338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1D37F8" w14:textId="41EC78C1" w:rsidR="00A15338" w:rsidRDefault="007F1DEF" w:rsidP="00A15338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F9066C" w14:textId="0BFDC9E5" w:rsidR="00A15338" w:rsidRDefault="007F1DEF" w:rsidP="00A15338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9785BA3" w14:textId="335E2399" w:rsidR="00A15338" w:rsidRDefault="007F1DEF" w:rsidP="00A15338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60668A" w14:textId="363BFFDE" w:rsidR="00A15338" w:rsidRDefault="007F1DEF" w:rsidP="00A15338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</w:tcPr>
                      <w:p w14:paraId="224A8C62" w14:textId="73179C93" w:rsidR="00A15338" w:rsidRDefault="007F1DEF" w:rsidP="00A15338">
                        <w:r>
                          <w:t>14</w:t>
                        </w:r>
                      </w:p>
                    </w:tc>
                  </w:tr>
                  <w:tr w:rsidR="00A15338" w14:paraId="25222A68" w14:textId="77777777" w:rsidTr="00B020BA">
                    <w:tc>
                      <w:tcPr>
                        <w:tcW w:w="448" w:type="dxa"/>
                      </w:tcPr>
                      <w:p w14:paraId="71AF305F" w14:textId="55DFDE32" w:rsidR="00A15338" w:rsidRDefault="007F1DEF" w:rsidP="00A15338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DF9782" w14:textId="4CE435C2" w:rsidR="00A15338" w:rsidRDefault="007F1DEF" w:rsidP="00A15338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4C43EC0" w14:textId="18510699" w:rsidR="00A15338" w:rsidRDefault="007F1DEF" w:rsidP="00A15338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A83480" w14:textId="284D91F2" w:rsidR="00A15338" w:rsidRDefault="007F1DEF" w:rsidP="00A15338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F2E9CA" w14:textId="5A4F4D4E" w:rsidR="00A15338" w:rsidRDefault="007F1DEF" w:rsidP="00A15338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FFDBAE" w14:textId="0330B200" w:rsidR="00A15338" w:rsidRDefault="007F1DEF" w:rsidP="00A15338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14:paraId="099B47E7" w14:textId="13A3669E" w:rsidR="00A15338" w:rsidRDefault="007F1DEF" w:rsidP="00A15338">
                        <w:r w:rsidRPr="00B020BA">
                          <w:t>21</w:t>
                        </w:r>
                      </w:p>
                    </w:tc>
                  </w:tr>
                  <w:tr w:rsidR="00A15338" w14:paraId="766CB423" w14:textId="77777777" w:rsidTr="00B020BA">
                    <w:tc>
                      <w:tcPr>
                        <w:tcW w:w="448" w:type="dxa"/>
                      </w:tcPr>
                      <w:p w14:paraId="2AC1A82E" w14:textId="08ADF17A" w:rsidR="00A15338" w:rsidRDefault="007F1DEF" w:rsidP="00A15338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5DC2BA" w14:textId="237F13C1" w:rsidR="00A15338" w:rsidRDefault="007F1DEF" w:rsidP="00A15338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04477E" w14:textId="04611841" w:rsidR="00A15338" w:rsidRDefault="007F1DEF" w:rsidP="00A15338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377228" w14:textId="4E97E187" w:rsidR="00A15338" w:rsidRDefault="007F1DEF" w:rsidP="00A15338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234A04" w14:textId="13232CD0" w:rsidR="00A15338" w:rsidRDefault="007F1DEF" w:rsidP="00A15338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7DB3AFE" w14:textId="50F80BDF" w:rsidR="00A15338" w:rsidRDefault="007F1DEF" w:rsidP="00A15338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14:paraId="2072FD50" w14:textId="410AD2D5" w:rsidR="00A15338" w:rsidRDefault="007F1DEF" w:rsidP="00A15338">
                        <w:r>
                          <w:t>28</w:t>
                        </w:r>
                      </w:p>
                    </w:tc>
                  </w:tr>
                  <w:tr w:rsidR="00A15338" w14:paraId="64C52E98" w14:textId="77777777" w:rsidTr="00A70674">
                    <w:tc>
                      <w:tcPr>
                        <w:tcW w:w="448" w:type="dxa"/>
                      </w:tcPr>
                      <w:p w14:paraId="434786E5" w14:textId="10495D43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2A0ED37D" w14:textId="2EB27BEF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15D42327" w14:textId="7719AA98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06554040" w14:textId="485B7162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0F8E89C1" w14:textId="6322C7E4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6A4774EC" w14:textId="2480254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525D6A55" w14:textId="77777777" w:rsidR="00A15338" w:rsidRDefault="00A15338" w:rsidP="00A15338"/>
                    </w:tc>
                  </w:tr>
                  <w:tr w:rsidR="006F1D3C" w14:paraId="7B7839C6" w14:textId="77777777" w:rsidTr="00A70674">
                    <w:tc>
                      <w:tcPr>
                        <w:tcW w:w="448" w:type="dxa"/>
                      </w:tcPr>
                      <w:p w14:paraId="7B9976C0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496D956A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0C09F27B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74A80C88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6DF5B1EB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05B76F99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6940F15C" w14:textId="77777777" w:rsidR="006F1D3C" w:rsidRDefault="006F1D3C" w:rsidP="006F1D3C"/>
                    </w:tc>
                  </w:tr>
                </w:tbl>
                <w:p w14:paraId="4E4D5B96" w14:textId="77777777" w:rsidR="00223D4D" w:rsidRDefault="00223D4D" w:rsidP="00223D4D"/>
              </w:tc>
            </w:tr>
          </w:tbl>
          <w:p w14:paraId="33522E88" w14:textId="77777777" w:rsidR="00223D4D" w:rsidRDefault="00223D4D" w:rsidP="00223D4D"/>
        </w:tc>
      </w:tr>
      <w:tr w:rsidR="00223D4D" w14:paraId="182E1F4A" w14:textId="77777777">
        <w:trPr>
          <w:trHeight w:hRule="exact" w:val="144"/>
        </w:trPr>
        <w:tc>
          <w:tcPr>
            <w:tcW w:w="3214" w:type="dxa"/>
          </w:tcPr>
          <w:p w14:paraId="2DA3585B" w14:textId="77777777" w:rsidR="00223D4D" w:rsidRDefault="00223D4D" w:rsidP="00223D4D"/>
        </w:tc>
        <w:tc>
          <w:tcPr>
            <w:tcW w:w="579" w:type="dxa"/>
          </w:tcPr>
          <w:p w14:paraId="6E8159EC" w14:textId="77777777" w:rsidR="00223D4D" w:rsidRDefault="00223D4D" w:rsidP="00223D4D"/>
        </w:tc>
        <w:tc>
          <w:tcPr>
            <w:tcW w:w="3214" w:type="dxa"/>
          </w:tcPr>
          <w:p w14:paraId="73639BC8" w14:textId="77777777" w:rsidR="00223D4D" w:rsidRDefault="00223D4D" w:rsidP="00223D4D"/>
        </w:tc>
        <w:tc>
          <w:tcPr>
            <w:tcW w:w="579" w:type="dxa"/>
          </w:tcPr>
          <w:p w14:paraId="4F5C3AF8" w14:textId="77777777" w:rsidR="00223D4D" w:rsidRDefault="00223D4D" w:rsidP="00223D4D"/>
        </w:tc>
        <w:tc>
          <w:tcPr>
            <w:tcW w:w="3214" w:type="dxa"/>
          </w:tcPr>
          <w:p w14:paraId="204F2AEA" w14:textId="77777777" w:rsidR="00223D4D" w:rsidRDefault="00223D4D" w:rsidP="00223D4D"/>
        </w:tc>
      </w:tr>
      <w:tr w:rsidR="00223D4D" w14:paraId="6423A2A9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4501A0B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C7309EA" w14:textId="33E89E07" w:rsidR="00223D4D" w:rsidRDefault="00A15338" w:rsidP="00223D4D">
                  <w:pPr>
                    <w:spacing w:before="48" w:after="48"/>
                  </w:pPr>
                  <w:r>
                    <w:t>Mar</w:t>
                  </w:r>
                  <w:r w:rsidR="00223D4D">
                    <w:t xml:space="preserve"> </w:t>
                  </w:r>
                  <w:r w:rsidR="00D944C7">
                    <w:t>202</w:t>
                  </w:r>
                  <w:r w:rsidR="00A540DF">
                    <w:t>6</w:t>
                  </w:r>
                </w:p>
              </w:tc>
            </w:tr>
            <w:tr w:rsidR="00223D4D" w14:paraId="5DF51568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4AFBCBB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003EF24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1F9F512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3B87D6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D6DD7B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FB8F20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AE977E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F68095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A15338" w14:paraId="7E054390" w14:textId="77777777" w:rsidTr="00B020BA">
                    <w:tc>
                      <w:tcPr>
                        <w:tcW w:w="448" w:type="dxa"/>
                      </w:tcPr>
                      <w:p w14:paraId="04E81B4B" w14:textId="57471429" w:rsidR="00A15338" w:rsidRDefault="007F1DEF" w:rsidP="00A15338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6BB90D" w14:textId="5CDD607B" w:rsidR="00A15338" w:rsidRDefault="007F1DEF" w:rsidP="00A15338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A71963" w14:textId="33CB24A1" w:rsidR="00A15338" w:rsidRDefault="007F1DEF" w:rsidP="00A15338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85D9DC" w14:textId="1348F514" w:rsidR="00A15338" w:rsidRDefault="007F1DEF" w:rsidP="00A15338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03A02B" w14:textId="70EEC9C5" w:rsidR="00A15338" w:rsidRDefault="007F1DEF" w:rsidP="00A15338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72463E5" w14:textId="13BF6BAD" w:rsidR="00A15338" w:rsidRDefault="007F1DEF" w:rsidP="00A15338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</w:tcPr>
                      <w:p w14:paraId="0A190C9B" w14:textId="31928EE9" w:rsidR="00A15338" w:rsidRDefault="007F1DEF" w:rsidP="00A15338">
                        <w:r>
                          <w:t>7</w:t>
                        </w:r>
                      </w:p>
                    </w:tc>
                  </w:tr>
                  <w:tr w:rsidR="00A15338" w14:paraId="387702C5" w14:textId="77777777" w:rsidTr="00B020BA">
                    <w:tc>
                      <w:tcPr>
                        <w:tcW w:w="448" w:type="dxa"/>
                      </w:tcPr>
                      <w:p w14:paraId="2AFDE06D" w14:textId="5E8149EC" w:rsidR="00A15338" w:rsidRDefault="007F1DEF" w:rsidP="00A15338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978BD7" w14:textId="20FDD54D" w:rsidR="00A15338" w:rsidRDefault="007F1DEF" w:rsidP="00A15338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8DC9392" w14:textId="48B7A336" w:rsidR="00A15338" w:rsidRDefault="007F1DEF" w:rsidP="00A15338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16010F" w14:textId="5590077A" w:rsidR="00A15338" w:rsidRDefault="007F1DEF" w:rsidP="00A15338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337F0F" w14:textId="52F09592" w:rsidR="00A15338" w:rsidRDefault="007F1DEF" w:rsidP="00A15338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69E176C" w14:textId="477D40CB" w:rsidR="00A15338" w:rsidRDefault="004A09BD" w:rsidP="00A15338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</w:tcPr>
                      <w:p w14:paraId="59F5742F" w14:textId="421D813B" w:rsidR="00A15338" w:rsidRDefault="004A09BD" w:rsidP="00A15338">
                        <w:r>
                          <w:t>14</w:t>
                        </w:r>
                      </w:p>
                    </w:tc>
                  </w:tr>
                  <w:tr w:rsidR="00A15338" w14:paraId="10FEAF32" w14:textId="77777777" w:rsidTr="00B020BA">
                    <w:tc>
                      <w:tcPr>
                        <w:tcW w:w="448" w:type="dxa"/>
                      </w:tcPr>
                      <w:p w14:paraId="48B21549" w14:textId="1969B354" w:rsidR="00A15338" w:rsidRDefault="004A09BD" w:rsidP="00A15338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E76390" w14:textId="42FD482A" w:rsidR="00A15338" w:rsidRDefault="004A09BD" w:rsidP="00A15338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E3878B" w14:textId="182DD25C" w:rsidR="00A15338" w:rsidRDefault="004A09BD" w:rsidP="00A15338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D3BFA2" w14:textId="5FAA7DB1" w:rsidR="00A15338" w:rsidRDefault="004A09BD" w:rsidP="00A15338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6B5F0D" w14:textId="10D623F5" w:rsidR="00A15338" w:rsidRDefault="004A09BD" w:rsidP="00A15338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02A4E36" w14:textId="400EEE9D" w:rsidR="00A15338" w:rsidRDefault="004A09BD" w:rsidP="00A15338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20766C7" w14:textId="3F98C91F" w:rsidR="00A15338" w:rsidRDefault="004A09BD" w:rsidP="00A15338">
                        <w:r>
                          <w:t>21</w:t>
                        </w:r>
                      </w:p>
                    </w:tc>
                  </w:tr>
                  <w:tr w:rsidR="00A15338" w14:paraId="7A217552" w14:textId="77777777" w:rsidTr="00DD54E6">
                    <w:tc>
                      <w:tcPr>
                        <w:tcW w:w="448" w:type="dxa"/>
                      </w:tcPr>
                      <w:p w14:paraId="1593CEE8" w14:textId="3B3C0FA5" w:rsidR="00A15338" w:rsidRDefault="004A09BD" w:rsidP="00A15338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756788" w14:textId="146B2904" w:rsidR="00A15338" w:rsidRDefault="004A09BD" w:rsidP="00A15338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11B0A9" w14:textId="23D2335A" w:rsidR="00A15338" w:rsidRDefault="004A09BD" w:rsidP="00A15338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AB31E95" w14:textId="3625451A" w:rsidR="00A15338" w:rsidRDefault="004A09BD" w:rsidP="00A15338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A91625" w14:textId="6D73A0EF" w:rsidR="00A15338" w:rsidRDefault="004A09BD" w:rsidP="00A15338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14:paraId="65C33F03" w14:textId="63519DFC" w:rsidR="00A15338" w:rsidRPr="00314B56" w:rsidRDefault="004A09BD" w:rsidP="00A15338">
                        <w:r w:rsidRPr="00314B56"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14:paraId="0E55516D" w14:textId="60650324" w:rsidR="00A15338" w:rsidRPr="00314B56" w:rsidRDefault="004A09BD" w:rsidP="00A15338">
                        <w:r w:rsidRPr="00314B56">
                          <w:t>28</w:t>
                        </w:r>
                      </w:p>
                    </w:tc>
                  </w:tr>
                  <w:tr w:rsidR="00A15338" w14:paraId="2DAEF7C9" w14:textId="77777777" w:rsidTr="00FC7DC6">
                    <w:tc>
                      <w:tcPr>
                        <w:tcW w:w="448" w:type="dxa"/>
                      </w:tcPr>
                      <w:p w14:paraId="709EC9DD" w14:textId="2925A088" w:rsidR="00A15338" w:rsidRDefault="004A09BD" w:rsidP="00A15338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6B325E3" w14:textId="57BE1247" w:rsidR="00A15338" w:rsidRDefault="004A09BD" w:rsidP="00A15338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C14004" w14:textId="15B5F889" w:rsidR="00A15338" w:rsidRDefault="004A09BD" w:rsidP="00A15338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C1CF65" w14:textId="6B929FBD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2F3E0592" w14:textId="2E2F671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79688E7F" w14:textId="03D56FD1" w:rsidR="00A15338" w:rsidRPr="00C61574" w:rsidRDefault="00A15338" w:rsidP="00A15338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B2FA3E2" w14:textId="1F626C96" w:rsidR="00A15338" w:rsidRPr="00C61574" w:rsidRDefault="00A15338" w:rsidP="00A15338"/>
                    </w:tc>
                  </w:tr>
                  <w:tr w:rsidR="006F1D3C" w14:paraId="3E454E23" w14:textId="77777777" w:rsidTr="00A70674">
                    <w:tc>
                      <w:tcPr>
                        <w:tcW w:w="448" w:type="dxa"/>
                      </w:tcPr>
                      <w:p w14:paraId="2C6495F7" w14:textId="5542128A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29D9E432" w14:textId="7DB2F3DB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2714263C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4B0B9DFE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17B8FD15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2ED1C002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3FBFDB1A" w14:textId="77777777" w:rsidR="006F1D3C" w:rsidRDefault="006F1D3C" w:rsidP="006F1D3C"/>
                    </w:tc>
                  </w:tr>
                </w:tbl>
                <w:p w14:paraId="03D35874" w14:textId="77777777" w:rsidR="00223D4D" w:rsidRDefault="00223D4D" w:rsidP="00223D4D"/>
              </w:tc>
            </w:tr>
          </w:tbl>
          <w:p w14:paraId="1E432A9F" w14:textId="77777777" w:rsidR="00223D4D" w:rsidRDefault="00223D4D" w:rsidP="00223D4D"/>
        </w:tc>
        <w:tc>
          <w:tcPr>
            <w:tcW w:w="579" w:type="dxa"/>
          </w:tcPr>
          <w:p w14:paraId="11C6E890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1F67D10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6D484C7" w14:textId="5F0663BD" w:rsidR="00223D4D" w:rsidRDefault="00A15338" w:rsidP="00223D4D">
                  <w:pPr>
                    <w:spacing w:before="48" w:after="48"/>
                  </w:pPr>
                  <w:r>
                    <w:t>Apr</w:t>
                  </w:r>
                  <w:r w:rsidR="00223D4D">
                    <w:t xml:space="preserve"> </w:t>
                  </w:r>
                  <w:r w:rsidR="00D944C7">
                    <w:t>202</w:t>
                  </w:r>
                  <w:r w:rsidR="00A540DF">
                    <w:t>6</w:t>
                  </w:r>
                </w:p>
              </w:tc>
            </w:tr>
            <w:tr w:rsidR="00223D4D" w14:paraId="33BA0CF4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74AB3F78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828C68D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55CCE3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A20D1C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DDD3B2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10F3C6B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8D85CC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52D467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A15338" w14:paraId="244F4050" w14:textId="77777777" w:rsidTr="00DD54E6">
                    <w:tc>
                      <w:tcPr>
                        <w:tcW w:w="448" w:type="dxa"/>
                      </w:tcPr>
                      <w:p w14:paraId="68AEC671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13FFD3F7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58736852" w14:textId="7C0387AC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5E75F777" w14:textId="010C4DC8" w:rsidR="00A15338" w:rsidRDefault="004A09BD" w:rsidP="00A15338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A37CB9" w14:textId="50109300" w:rsidR="00A15338" w:rsidRDefault="004A09BD" w:rsidP="00A15338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F4C603" w14:textId="26E43A53" w:rsidR="00A15338" w:rsidRDefault="004A09BD" w:rsidP="00A15338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</w:tcPr>
                      <w:p w14:paraId="195D1DDC" w14:textId="1C9E407F" w:rsidR="00A15338" w:rsidRDefault="004A09BD" w:rsidP="00A15338">
                        <w:r>
                          <w:t>4</w:t>
                        </w:r>
                      </w:p>
                    </w:tc>
                  </w:tr>
                  <w:tr w:rsidR="00A15338" w14:paraId="51D222D5" w14:textId="77777777" w:rsidTr="00DD54E6">
                    <w:tc>
                      <w:tcPr>
                        <w:tcW w:w="448" w:type="dxa"/>
                      </w:tcPr>
                      <w:p w14:paraId="0F630A2B" w14:textId="7E1D0068" w:rsidR="00A15338" w:rsidRDefault="004A09BD" w:rsidP="00A15338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89C393" w14:textId="39A57F6E" w:rsidR="00A15338" w:rsidRDefault="004A09BD" w:rsidP="00A15338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20C1D4" w14:textId="1D167D4C" w:rsidR="00A15338" w:rsidRDefault="004A09BD" w:rsidP="00A15338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B8E3A5" w14:textId="02D19A64" w:rsidR="00A15338" w:rsidRDefault="004A09BD" w:rsidP="00A15338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01EDB6" w14:textId="3E1C9045" w:rsidR="00A15338" w:rsidRDefault="004A09BD" w:rsidP="00A15338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5091E83" w14:textId="3019FA35" w:rsidR="00A15338" w:rsidRDefault="004A09BD" w:rsidP="00A15338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</w:tcPr>
                      <w:p w14:paraId="49E42E54" w14:textId="7AFA69F6" w:rsidR="00A15338" w:rsidRDefault="004A09BD" w:rsidP="00A15338">
                        <w:r>
                          <w:t>11</w:t>
                        </w:r>
                      </w:p>
                    </w:tc>
                  </w:tr>
                  <w:tr w:rsidR="00A15338" w14:paraId="15267B29" w14:textId="77777777" w:rsidTr="00DD54E6">
                    <w:tc>
                      <w:tcPr>
                        <w:tcW w:w="448" w:type="dxa"/>
                      </w:tcPr>
                      <w:p w14:paraId="058F28D0" w14:textId="2A06D794" w:rsidR="00A15338" w:rsidRDefault="004A09BD" w:rsidP="00A15338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1D6876" w14:textId="1C720378" w:rsidR="00A15338" w:rsidRDefault="004A09BD" w:rsidP="00A15338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33D59D8" w14:textId="1E013BD6" w:rsidR="00A15338" w:rsidRDefault="004A09BD" w:rsidP="00A15338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ACB1A6" w14:textId="1C67D6A8" w:rsidR="00A15338" w:rsidRDefault="004A09BD" w:rsidP="00A15338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32802A6" w14:textId="38C725F7" w:rsidR="00A15338" w:rsidRDefault="004A09BD" w:rsidP="00A15338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14:paraId="40FA6FE0" w14:textId="1A25386B" w:rsidR="00A15338" w:rsidRDefault="004A09BD" w:rsidP="00A15338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14:paraId="62A2A87C" w14:textId="049E4E01" w:rsidR="00A15338" w:rsidRDefault="004A09BD" w:rsidP="00A15338">
                        <w:r>
                          <w:t>18</w:t>
                        </w:r>
                      </w:p>
                    </w:tc>
                  </w:tr>
                  <w:tr w:rsidR="00A15338" w14:paraId="0D7F6690" w14:textId="77777777" w:rsidTr="00DD54E6">
                    <w:tc>
                      <w:tcPr>
                        <w:tcW w:w="448" w:type="dxa"/>
                      </w:tcPr>
                      <w:p w14:paraId="004F8CC5" w14:textId="0950D862" w:rsidR="00A15338" w:rsidRDefault="004A09BD" w:rsidP="00A15338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D80FE0" w14:textId="2E94C9B2" w:rsidR="00A15338" w:rsidRDefault="004A09BD" w:rsidP="00A15338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E5C198" w14:textId="35CDC59C" w:rsidR="00A15338" w:rsidRDefault="004A09BD" w:rsidP="00A15338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40B56E" w14:textId="79C40AD5" w:rsidR="00A15338" w:rsidRDefault="004A09BD" w:rsidP="00A15338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7D2A05" w14:textId="6E2F06B5" w:rsidR="00A15338" w:rsidRDefault="004A09BD" w:rsidP="00A15338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C1D703" w14:textId="1D7432E6" w:rsidR="00A15338" w:rsidRDefault="004A09BD" w:rsidP="00A15338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</w:tcPr>
                      <w:p w14:paraId="2E6255B9" w14:textId="32A9863A" w:rsidR="00A15338" w:rsidRDefault="004A09BD" w:rsidP="00A15338">
                        <w:r>
                          <w:t>25</w:t>
                        </w:r>
                      </w:p>
                    </w:tc>
                  </w:tr>
                  <w:tr w:rsidR="00A15338" w14:paraId="56A3F928" w14:textId="77777777" w:rsidTr="00086195">
                    <w:tc>
                      <w:tcPr>
                        <w:tcW w:w="448" w:type="dxa"/>
                      </w:tcPr>
                      <w:p w14:paraId="6B8E594F" w14:textId="0ACC93BF" w:rsidR="00A15338" w:rsidRDefault="004A09BD" w:rsidP="00A15338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F0511FA" w14:textId="4C0A3EE1" w:rsidR="00A15338" w:rsidRDefault="004A09BD" w:rsidP="00A15338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08F7B6A" w14:textId="6A0B3E72" w:rsidR="00A15338" w:rsidRDefault="004A09BD" w:rsidP="00A15338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B7E51F2" w14:textId="39DE9B35" w:rsidR="00A15338" w:rsidRDefault="004A09BD" w:rsidP="00A15338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1A92D8" w14:textId="255A48C4" w:rsidR="00A15338" w:rsidRDefault="00F05413" w:rsidP="00A15338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8051E4" w14:textId="77777777" w:rsidR="00A15338" w:rsidRDefault="00A15338" w:rsidP="00A15338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BD28778" w14:textId="77777777" w:rsidR="00A15338" w:rsidRDefault="00A15338" w:rsidP="00A15338"/>
                    </w:tc>
                  </w:tr>
                  <w:tr w:rsidR="006F1D3C" w14:paraId="6178244F" w14:textId="77777777" w:rsidTr="00A70674">
                    <w:tc>
                      <w:tcPr>
                        <w:tcW w:w="448" w:type="dxa"/>
                      </w:tcPr>
                      <w:p w14:paraId="6B9A6964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1DCA16D1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6CDA2292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076D224B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00C9566A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4704D8B4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1FFA5413" w14:textId="77777777" w:rsidR="006F1D3C" w:rsidRDefault="006F1D3C" w:rsidP="006F1D3C"/>
                    </w:tc>
                  </w:tr>
                </w:tbl>
                <w:p w14:paraId="5915C882" w14:textId="77777777" w:rsidR="00223D4D" w:rsidRDefault="00223D4D" w:rsidP="00223D4D"/>
              </w:tc>
            </w:tr>
          </w:tbl>
          <w:p w14:paraId="038FAB6F" w14:textId="77777777" w:rsidR="00223D4D" w:rsidRDefault="00223D4D" w:rsidP="00223D4D"/>
        </w:tc>
        <w:tc>
          <w:tcPr>
            <w:tcW w:w="579" w:type="dxa"/>
          </w:tcPr>
          <w:p w14:paraId="39B07D0B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6FD01ACD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42B9DFEB" w14:textId="47C89F60" w:rsidR="00223D4D" w:rsidRDefault="00A15338" w:rsidP="00223D4D">
                  <w:pPr>
                    <w:spacing w:before="48" w:after="48"/>
                  </w:pPr>
                  <w:r>
                    <w:t>May</w:t>
                  </w:r>
                  <w:r w:rsidR="00223D4D">
                    <w:t xml:space="preserve"> </w:t>
                  </w:r>
                  <w:r w:rsidR="00D944C7">
                    <w:t>202</w:t>
                  </w:r>
                  <w:r w:rsidR="00A540DF">
                    <w:t>6</w:t>
                  </w:r>
                </w:p>
              </w:tc>
            </w:tr>
            <w:tr w:rsidR="00223D4D" w14:paraId="360A2EA9" w14:textId="77777777" w:rsidTr="00A70674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37D388E7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DA121E9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9EAFCD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CB223D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ED6509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49F32C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029DDA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6E76E1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6E7372" w14:paraId="49E02731" w14:textId="77777777" w:rsidTr="00DD54E6">
                    <w:tc>
                      <w:tcPr>
                        <w:tcW w:w="448" w:type="dxa"/>
                        <w:shd w:val="clear" w:color="auto" w:fill="auto"/>
                      </w:tcPr>
                      <w:p w14:paraId="4937E6BA" w14:textId="77777777" w:rsidR="006E7372" w:rsidRDefault="006E7372" w:rsidP="006E7372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09B3B20" w14:textId="77777777" w:rsidR="006E7372" w:rsidRDefault="006E7372" w:rsidP="006E7372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E37EE06" w14:textId="77777777" w:rsidR="006E7372" w:rsidRDefault="006E7372" w:rsidP="006E7372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2B34D40" w14:textId="77777777" w:rsidR="006E7372" w:rsidRDefault="006E7372" w:rsidP="006E7372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3A752DC" w14:textId="7E2045F7" w:rsidR="006E7372" w:rsidRDefault="006E7372" w:rsidP="006E7372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522AE1E" w14:textId="13A64B51" w:rsidR="006E7372" w:rsidRDefault="00F05413" w:rsidP="006E7372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CFE14B" w:themeFill="accent4"/>
                      </w:tcPr>
                      <w:p w14:paraId="2E7E99D4" w14:textId="6DA41A2C" w:rsidR="006E7372" w:rsidRDefault="00F05413" w:rsidP="006E7372">
                        <w:r>
                          <w:t>2</w:t>
                        </w:r>
                      </w:p>
                    </w:tc>
                  </w:tr>
                  <w:tr w:rsidR="006E7372" w14:paraId="069B7553" w14:textId="77777777" w:rsidTr="00DD54E6">
                    <w:tc>
                      <w:tcPr>
                        <w:tcW w:w="448" w:type="dxa"/>
                        <w:shd w:val="clear" w:color="auto" w:fill="auto"/>
                      </w:tcPr>
                      <w:p w14:paraId="374C6016" w14:textId="4B8CE938" w:rsidR="006E7372" w:rsidRDefault="00F05413" w:rsidP="006E7372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80F0B4E" w14:textId="77DBDE16" w:rsidR="006E7372" w:rsidRDefault="00F05413" w:rsidP="006E7372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431649C" w14:textId="48E3DC8A" w:rsidR="006E7372" w:rsidRDefault="00F05413" w:rsidP="006E7372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5ED9422" w14:textId="68907F5C" w:rsidR="006E7372" w:rsidRDefault="00F05413" w:rsidP="006E7372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6589F8F" w14:textId="0A72D57A" w:rsidR="006E7372" w:rsidRDefault="00F05413" w:rsidP="006E7372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0EE2E88" w14:textId="72744FC1" w:rsidR="006E7372" w:rsidRDefault="00F05413" w:rsidP="006E7372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7DCFDF" w:themeFill="accent3"/>
                      </w:tcPr>
                      <w:p w14:paraId="0C7BDB5F" w14:textId="7324A648" w:rsidR="006E7372" w:rsidRDefault="00F05413" w:rsidP="006E7372">
                        <w:r>
                          <w:t>9</w:t>
                        </w:r>
                      </w:p>
                    </w:tc>
                  </w:tr>
                  <w:tr w:rsidR="006E7372" w14:paraId="51C124FC" w14:textId="77777777" w:rsidTr="00A70674">
                    <w:tc>
                      <w:tcPr>
                        <w:tcW w:w="448" w:type="dxa"/>
                        <w:shd w:val="clear" w:color="auto" w:fill="auto"/>
                      </w:tcPr>
                      <w:p w14:paraId="14F0B245" w14:textId="4937E861" w:rsidR="006E7372" w:rsidRDefault="00F05413" w:rsidP="006E7372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0F3AE9F" w14:textId="5EA89E08" w:rsidR="006E7372" w:rsidRDefault="00F05413" w:rsidP="006E7372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F7EF462" w14:textId="3A18185B" w:rsidR="006E7372" w:rsidRDefault="00F05413" w:rsidP="006E7372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4723FB9" w14:textId="2D91D2FE" w:rsidR="006E7372" w:rsidRDefault="00F05413" w:rsidP="006E7372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E037A2B" w14:textId="251F78E3" w:rsidR="006E7372" w:rsidRDefault="00F05413" w:rsidP="006E7372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67294EC" w14:textId="56248541" w:rsidR="006E7372" w:rsidRDefault="00F05413" w:rsidP="006E7372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4C7D849" w14:textId="5CCA80F4" w:rsidR="006E7372" w:rsidRDefault="00F05413" w:rsidP="006E7372">
                        <w:r>
                          <w:t>16</w:t>
                        </w:r>
                      </w:p>
                    </w:tc>
                  </w:tr>
                  <w:tr w:rsidR="006E7372" w14:paraId="18B59971" w14:textId="77777777" w:rsidTr="00A70674">
                    <w:tc>
                      <w:tcPr>
                        <w:tcW w:w="448" w:type="dxa"/>
                        <w:shd w:val="clear" w:color="auto" w:fill="auto"/>
                      </w:tcPr>
                      <w:p w14:paraId="79B4C7C9" w14:textId="2DD45C47" w:rsidR="006E7372" w:rsidRDefault="00F05413" w:rsidP="006E7372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7616DF8" w14:textId="568AA188" w:rsidR="006E7372" w:rsidRDefault="00F05413" w:rsidP="006E7372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FC497FC" w14:textId="5174A57A" w:rsidR="006E7372" w:rsidRDefault="00F05413" w:rsidP="006E7372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4079709" w14:textId="44951DE2" w:rsidR="006E7372" w:rsidRDefault="00F05413" w:rsidP="006E7372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239EABF" w14:textId="7AEA7C14" w:rsidR="006E7372" w:rsidRDefault="00F05413" w:rsidP="006E7372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2EF56E4" w14:textId="72E5D28C" w:rsidR="006E7372" w:rsidRDefault="00F05413" w:rsidP="006E7372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2E51078" w14:textId="0E459541" w:rsidR="006E7372" w:rsidRDefault="00F05413" w:rsidP="006E7372">
                        <w:r>
                          <w:t>23</w:t>
                        </w:r>
                      </w:p>
                    </w:tc>
                  </w:tr>
                  <w:tr w:rsidR="006E7372" w14:paraId="7C0DC788" w14:textId="77777777" w:rsidTr="00A70674">
                    <w:tc>
                      <w:tcPr>
                        <w:tcW w:w="448" w:type="dxa"/>
                        <w:shd w:val="clear" w:color="auto" w:fill="auto"/>
                      </w:tcPr>
                      <w:p w14:paraId="09CC4BB0" w14:textId="0801B29D" w:rsidR="006E7372" w:rsidRDefault="00F05413" w:rsidP="006E7372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D8044EC" w14:textId="30E07909" w:rsidR="006E7372" w:rsidRDefault="00F05413" w:rsidP="006E7372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CE11575" w14:textId="6C5C8076" w:rsidR="006E7372" w:rsidRDefault="00F05413" w:rsidP="006E7372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2010FEF" w14:textId="5FA37610" w:rsidR="006E7372" w:rsidRDefault="00F05413" w:rsidP="006E7372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DCD02EB" w14:textId="06BB1096" w:rsidR="006E7372" w:rsidRDefault="00F05413" w:rsidP="006E7372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CF5A299" w14:textId="0628644F" w:rsidR="006E7372" w:rsidRDefault="00F05413" w:rsidP="006E7372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66BAE62" w14:textId="5B299456" w:rsidR="006E7372" w:rsidRDefault="00F05413" w:rsidP="006E7372">
                        <w:r>
                          <w:t>30</w:t>
                        </w:r>
                      </w:p>
                    </w:tc>
                  </w:tr>
                  <w:tr w:rsidR="006E7372" w14:paraId="1768F3E9" w14:textId="77777777" w:rsidTr="00A70674">
                    <w:tc>
                      <w:tcPr>
                        <w:tcW w:w="448" w:type="dxa"/>
                      </w:tcPr>
                      <w:p w14:paraId="37AC95C2" w14:textId="44C86F5C" w:rsidR="006E7372" w:rsidRDefault="00923943" w:rsidP="006E7372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F9F5EF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7A5CD672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569BC0BC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303DC6BD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4CFDFD5A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46ED447B" w14:textId="77777777" w:rsidR="006E7372" w:rsidRDefault="006E7372" w:rsidP="006E7372"/>
                    </w:tc>
                  </w:tr>
                </w:tbl>
                <w:p w14:paraId="3061E13A" w14:textId="77777777" w:rsidR="00223D4D" w:rsidRDefault="00223D4D" w:rsidP="00223D4D"/>
              </w:tc>
            </w:tr>
          </w:tbl>
          <w:p w14:paraId="3FACD2E6" w14:textId="77777777" w:rsidR="00223D4D" w:rsidRDefault="00223D4D" w:rsidP="00223D4D"/>
        </w:tc>
      </w:tr>
      <w:tr w:rsidR="00223D4D" w14:paraId="2A2B7DFC" w14:textId="77777777">
        <w:trPr>
          <w:trHeight w:hRule="exact" w:val="144"/>
        </w:trPr>
        <w:tc>
          <w:tcPr>
            <w:tcW w:w="3214" w:type="dxa"/>
          </w:tcPr>
          <w:p w14:paraId="462416D2" w14:textId="77777777" w:rsidR="00223D4D" w:rsidRDefault="00223D4D" w:rsidP="00223D4D"/>
        </w:tc>
        <w:tc>
          <w:tcPr>
            <w:tcW w:w="579" w:type="dxa"/>
          </w:tcPr>
          <w:p w14:paraId="718C3F91" w14:textId="77777777" w:rsidR="00223D4D" w:rsidRDefault="00223D4D" w:rsidP="00223D4D"/>
        </w:tc>
        <w:tc>
          <w:tcPr>
            <w:tcW w:w="3214" w:type="dxa"/>
          </w:tcPr>
          <w:p w14:paraId="2C6F903E" w14:textId="77777777" w:rsidR="00223D4D" w:rsidRDefault="00223D4D" w:rsidP="00223D4D"/>
        </w:tc>
        <w:tc>
          <w:tcPr>
            <w:tcW w:w="579" w:type="dxa"/>
          </w:tcPr>
          <w:p w14:paraId="4EFD6A06" w14:textId="77777777" w:rsidR="00223D4D" w:rsidRDefault="00223D4D" w:rsidP="00223D4D"/>
        </w:tc>
        <w:tc>
          <w:tcPr>
            <w:tcW w:w="3214" w:type="dxa"/>
          </w:tcPr>
          <w:p w14:paraId="6AD9374D" w14:textId="77777777" w:rsidR="00223D4D" w:rsidRDefault="00223D4D" w:rsidP="00223D4D"/>
        </w:tc>
      </w:tr>
      <w:tr w:rsidR="00223D4D" w14:paraId="0DA8F65D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6808092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18CED82" w14:textId="1B249269" w:rsidR="00223D4D" w:rsidRDefault="006E7372" w:rsidP="00223D4D">
                  <w:pPr>
                    <w:spacing w:before="48" w:after="48"/>
                  </w:pPr>
                  <w:r>
                    <w:t>Jun</w:t>
                  </w:r>
                  <w:r w:rsidR="00223D4D">
                    <w:t xml:space="preserve"> </w:t>
                  </w:r>
                  <w:r w:rsidR="00D944C7">
                    <w:t>202</w:t>
                  </w:r>
                  <w:r w:rsidR="00A540DF">
                    <w:t>6</w:t>
                  </w:r>
                </w:p>
              </w:tc>
            </w:tr>
            <w:tr w:rsidR="00223D4D" w14:paraId="0067F019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14DCD56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AD153E8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8CB04B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53EBE3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8D379C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9B34D6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46D56E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A768EB7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6E7372" w14:paraId="0FD5FC6F" w14:textId="77777777" w:rsidTr="00A70674">
                    <w:tc>
                      <w:tcPr>
                        <w:tcW w:w="448" w:type="dxa"/>
                      </w:tcPr>
                      <w:p w14:paraId="40CB2154" w14:textId="56434DC0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4BCA5920" w14:textId="586501A6" w:rsidR="006E7372" w:rsidRDefault="00923943" w:rsidP="006E7372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CC9F0A6" w14:textId="35FD265B" w:rsidR="006E7372" w:rsidRDefault="00923943" w:rsidP="006E7372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21E9D8" w14:textId="4BB53DDC" w:rsidR="006E7372" w:rsidRDefault="00923943" w:rsidP="006E7372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14DFA1" w14:textId="031301BC" w:rsidR="006E7372" w:rsidRDefault="00923943" w:rsidP="006E7372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D40D5C" w14:textId="0B36307D" w:rsidR="006E7372" w:rsidRDefault="00923943" w:rsidP="006E7372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117583" w14:textId="38EEDED0" w:rsidR="006E7372" w:rsidRDefault="00923943" w:rsidP="006E7372">
                        <w:r>
                          <w:t>6</w:t>
                        </w:r>
                      </w:p>
                    </w:tc>
                  </w:tr>
                  <w:tr w:rsidR="006E7372" w14:paraId="04D9559C" w14:textId="77777777" w:rsidTr="00A70674">
                    <w:tc>
                      <w:tcPr>
                        <w:tcW w:w="448" w:type="dxa"/>
                      </w:tcPr>
                      <w:p w14:paraId="1F41D9A3" w14:textId="176CB914" w:rsidR="006E7372" w:rsidRDefault="00923943" w:rsidP="006E7372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46F53E" w14:textId="4105002B" w:rsidR="006E7372" w:rsidRDefault="00923943" w:rsidP="006E7372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3B19C1" w14:textId="77E44B88" w:rsidR="006E7372" w:rsidRDefault="00923943" w:rsidP="006E7372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B57A681" w14:textId="0D1A547E" w:rsidR="006E7372" w:rsidRDefault="00923943" w:rsidP="006E7372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C9B6ED8" w14:textId="0AB9A54C" w:rsidR="006E7372" w:rsidRDefault="00923943" w:rsidP="006E7372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F80EFC" w14:textId="1C71DE4C" w:rsidR="006E7372" w:rsidRDefault="00923943" w:rsidP="006E7372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63D46F" w14:textId="0DC16F97" w:rsidR="006E7372" w:rsidRDefault="00923943" w:rsidP="006E7372">
                        <w:r>
                          <w:t>13</w:t>
                        </w:r>
                      </w:p>
                    </w:tc>
                  </w:tr>
                  <w:tr w:rsidR="006E7372" w14:paraId="7200C573" w14:textId="77777777" w:rsidTr="00A70674">
                    <w:tc>
                      <w:tcPr>
                        <w:tcW w:w="448" w:type="dxa"/>
                      </w:tcPr>
                      <w:p w14:paraId="20B5E664" w14:textId="24877F0A" w:rsidR="006E7372" w:rsidRDefault="00923943" w:rsidP="006E7372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543DF3" w14:textId="088021D5" w:rsidR="006E7372" w:rsidRDefault="00923943" w:rsidP="006E7372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D99940" w14:textId="7CBFBE62" w:rsidR="006E7372" w:rsidRDefault="00923943" w:rsidP="006E7372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D8FD65" w14:textId="5484EBE4" w:rsidR="006E7372" w:rsidRDefault="00923943" w:rsidP="006E7372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7E0108" w14:textId="4B3AEB70" w:rsidR="006E7372" w:rsidRDefault="00923943" w:rsidP="006E7372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FA54C4" w14:textId="3E6AE3F8" w:rsidR="006E7372" w:rsidRDefault="00923943" w:rsidP="006E7372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92BA46" w14:textId="30232214" w:rsidR="006E7372" w:rsidRDefault="00923943" w:rsidP="006E7372">
                        <w:r>
                          <w:t>20</w:t>
                        </w:r>
                      </w:p>
                    </w:tc>
                  </w:tr>
                  <w:tr w:rsidR="006E7372" w14:paraId="4D5FC966" w14:textId="77777777" w:rsidTr="007F75C5">
                    <w:tc>
                      <w:tcPr>
                        <w:tcW w:w="448" w:type="dxa"/>
                      </w:tcPr>
                      <w:p w14:paraId="22A3CB8F" w14:textId="5F8274FA" w:rsidR="006E7372" w:rsidRDefault="00923943" w:rsidP="006E7372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C4ED51" w14:textId="4EEDD717" w:rsidR="006E7372" w:rsidRDefault="00923943" w:rsidP="006E7372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D0F107" w14:textId="55141716" w:rsidR="006E7372" w:rsidRDefault="00923943" w:rsidP="006E7372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BB60A6" w14:textId="1F8E6576" w:rsidR="006E7372" w:rsidRDefault="00923943" w:rsidP="006E7372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77B41A" w14:textId="48D8F97B" w:rsidR="006E7372" w:rsidRDefault="00923943" w:rsidP="006E7372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9455256" w14:textId="42E5D4C9" w:rsidR="006E7372" w:rsidRDefault="00923943" w:rsidP="006E7372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74A80D" w14:textId="37B176B4" w:rsidR="006E7372" w:rsidRDefault="00923943" w:rsidP="006E7372">
                        <w:r>
                          <w:t>27</w:t>
                        </w:r>
                      </w:p>
                    </w:tc>
                  </w:tr>
                  <w:tr w:rsidR="006E7372" w14:paraId="1AA7331D" w14:textId="77777777" w:rsidTr="00AE4803">
                    <w:tc>
                      <w:tcPr>
                        <w:tcW w:w="448" w:type="dxa"/>
                      </w:tcPr>
                      <w:p w14:paraId="6EBE1D40" w14:textId="2761D7FE" w:rsidR="006E7372" w:rsidRDefault="00923943" w:rsidP="006E7372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E75203B" w14:textId="16DCB4A1" w:rsidR="006E7372" w:rsidRDefault="00923943" w:rsidP="006E7372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623433" w14:textId="2305A2E2" w:rsidR="006E7372" w:rsidRDefault="00923943" w:rsidP="006E7372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796E47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45888D42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229FF34C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6D4567AC" w14:textId="77777777" w:rsidR="006E7372" w:rsidRDefault="006E7372" w:rsidP="006E7372"/>
                    </w:tc>
                  </w:tr>
                  <w:tr w:rsidR="002542FD" w14:paraId="3E51EC1E" w14:textId="77777777" w:rsidTr="00A70674">
                    <w:tc>
                      <w:tcPr>
                        <w:tcW w:w="448" w:type="dxa"/>
                      </w:tcPr>
                      <w:p w14:paraId="1B609C4E" w14:textId="77777777" w:rsidR="002542FD" w:rsidRDefault="002542FD" w:rsidP="002542FD"/>
                    </w:tc>
                    <w:tc>
                      <w:tcPr>
                        <w:tcW w:w="448" w:type="dxa"/>
                      </w:tcPr>
                      <w:p w14:paraId="64591BB9" w14:textId="77777777" w:rsidR="002542FD" w:rsidRDefault="002542FD" w:rsidP="002542FD"/>
                    </w:tc>
                    <w:tc>
                      <w:tcPr>
                        <w:tcW w:w="448" w:type="dxa"/>
                      </w:tcPr>
                      <w:p w14:paraId="49897BAC" w14:textId="77777777" w:rsidR="002542FD" w:rsidRDefault="002542FD" w:rsidP="002542FD"/>
                    </w:tc>
                    <w:tc>
                      <w:tcPr>
                        <w:tcW w:w="448" w:type="dxa"/>
                      </w:tcPr>
                      <w:p w14:paraId="3A5A4BCD" w14:textId="77777777" w:rsidR="002542FD" w:rsidRDefault="002542FD" w:rsidP="002542FD"/>
                    </w:tc>
                    <w:tc>
                      <w:tcPr>
                        <w:tcW w:w="448" w:type="dxa"/>
                      </w:tcPr>
                      <w:p w14:paraId="351ADAE7" w14:textId="77777777" w:rsidR="002542FD" w:rsidRDefault="002542FD" w:rsidP="002542FD"/>
                    </w:tc>
                    <w:tc>
                      <w:tcPr>
                        <w:tcW w:w="448" w:type="dxa"/>
                      </w:tcPr>
                      <w:p w14:paraId="624CAB2E" w14:textId="77777777" w:rsidR="002542FD" w:rsidRDefault="002542FD" w:rsidP="002542FD"/>
                    </w:tc>
                    <w:tc>
                      <w:tcPr>
                        <w:tcW w:w="448" w:type="dxa"/>
                      </w:tcPr>
                      <w:p w14:paraId="324FE6B1" w14:textId="77777777" w:rsidR="002542FD" w:rsidRDefault="002542FD" w:rsidP="002542FD"/>
                    </w:tc>
                  </w:tr>
                </w:tbl>
                <w:p w14:paraId="67DC103D" w14:textId="77777777" w:rsidR="00223D4D" w:rsidRDefault="00223D4D" w:rsidP="00223D4D"/>
              </w:tc>
            </w:tr>
          </w:tbl>
          <w:p w14:paraId="2E728CD4" w14:textId="77777777" w:rsidR="00223D4D" w:rsidRDefault="00223D4D" w:rsidP="00223D4D"/>
        </w:tc>
        <w:tc>
          <w:tcPr>
            <w:tcW w:w="579" w:type="dxa"/>
          </w:tcPr>
          <w:p w14:paraId="7B917F20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42FC2CD6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7C6DC3F" w14:textId="6EB7E94A" w:rsidR="00223D4D" w:rsidRDefault="00223D4D" w:rsidP="00223D4D">
                  <w:pPr>
                    <w:spacing w:before="48" w:after="48"/>
                  </w:pPr>
                  <w:r>
                    <w:t>Ju</w:t>
                  </w:r>
                  <w:r w:rsidR="006E7372">
                    <w:t>l</w:t>
                  </w:r>
                  <w:r>
                    <w:t xml:space="preserve"> </w:t>
                  </w:r>
                  <w:r w:rsidR="00D944C7">
                    <w:t>202</w:t>
                  </w:r>
                  <w:r w:rsidR="00A540DF">
                    <w:t>6</w:t>
                  </w:r>
                </w:p>
              </w:tc>
            </w:tr>
            <w:tr w:rsidR="00223D4D" w14:paraId="25E18CFC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5999A216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F50E050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BA3D59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D04278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92C5D9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BCB78D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DA6C05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6EE6D1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6E7372" w14:paraId="09F56ADB" w14:textId="77777777" w:rsidTr="00A70674">
                    <w:tc>
                      <w:tcPr>
                        <w:tcW w:w="448" w:type="dxa"/>
                      </w:tcPr>
                      <w:p w14:paraId="75EC0EBD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7BFE6650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69A7FC6D" w14:textId="3200EE52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6C8BDB0E" w14:textId="3C5BFBC9" w:rsidR="006E7372" w:rsidRDefault="00EB5694" w:rsidP="006E7372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5F92C9" w14:textId="2FD72C6E" w:rsidR="006E7372" w:rsidRDefault="00EB5694" w:rsidP="006E7372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8EF5AD" w14:textId="6CD04CB4" w:rsidR="006E7372" w:rsidRDefault="00EB5694" w:rsidP="006E7372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739A5B" w14:textId="0E1B7FF1" w:rsidR="006E7372" w:rsidRDefault="00EB5694" w:rsidP="006E7372">
                        <w:r>
                          <w:t>4</w:t>
                        </w:r>
                      </w:p>
                    </w:tc>
                  </w:tr>
                  <w:tr w:rsidR="006E7372" w14:paraId="0B551A25" w14:textId="77777777" w:rsidTr="00A70674">
                    <w:tc>
                      <w:tcPr>
                        <w:tcW w:w="448" w:type="dxa"/>
                      </w:tcPr>
                      <w:p w14:paraId="27110636" w14:textId="5007FF6A" w:rsidR="006E7372" w:rsidRDefault="00EB5694" w:rsidP="006E7372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328175D" w14:textId="5DDE6E8E" w:rsidR="006E7372" w:rsidRDefault="00EB5694" w:rsidP="006E7372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152B25" w14:textId="45E13980" w:rsidR="006E7372" w:rsidRDefault="00EB5694" w:rsidP="006E7372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24F48B" w14:textId="6C67BD43" w:rsidR="006E7372" w:rsidRDefault="00EB5694" w:rsidP="006E7372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3C66AFC" w14:textId="62D4A468" w:rsidR="006E7372" w:rsidRDefault="00EB5694" w:rsidP="006E7372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E03345D" w14:textId="1F8B75F8" w:rsidR="006E7372" w:rsidRDefault="00EB5694" w:rsidP="006E7372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FCC66D" w14:textId="6B7A2FD7" w:rsidR="006E7372" w:rsidRDefault="00EB5694" w:rsidP="006E7372">
                        <w:r>
                          <w:t>11</w:t>
                        </w:r>
                      </w:p>
                    </w:tc>
                  </w:tr>
                  <w:tr w:rsidR="006E7372" w14:paraId="617090DB" w14:textId="77777777" w:rsidTr="00A70674">
                    <w:tc>
                      <w:tcPr>
                        <w:tcW w:w="448" w:type="dxa"/>
                      </w:tcPr>
                      <w:p w14:paraId="5AD8A90C" w14:textId="59B72499" w:rsidR="006E7372" w:rsidRDefault="00EB5694" w:rsidP="006E7372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DA269F" w14:textId="4DA8BA7E" w:rsidR="006E7372" w:rsidRDefault="00EB5694" w:rsidP="006E7372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0885DF" w14:textId="7FCE4873" w:rsidR="006E7372" w:rsidRDefault="00EB5694" w:rsidP="006E7372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0462E6" w14:textId="4C735859" w:rsidR="006E7372" w:rsidRDefault="00EB5694" w:rsidP="006E7372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52F5CF" w14:textId="2F417A82" w:rsidR="006E7372" w:rsidRDefault="00EB5694" w:rsidP="006E7372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ACEF06" w14:textId="38858664" w:rsidR="006E7372" w:rsidRDefault="00EB5694" w:rsidP="006E7372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5A9770" w14:textId="063965F8" w:rsidR="006E7372" w:rsidRDefault="00EB5694" w:rsidP="006E7372">
                        <w:r>
                          <w:t>18</w:t>
                        </w:r>
                      </w:p>
                    </w:tc>
                  </w:tr>
                  <w:tr w:rsidR="006E7372" w14:paraId="2A423651" w14:textId="77777777" w:rsidTr="00A70674">
                    <w:tc>
                      <w:tcPr>
                        <w:tcW w:w="448" w:type="dxa"/>
                      </w:tcPr>
                      <w:p w14:paraId="3672145A" w14:textId="7E59639B" w:rsidR="006E7372" w:rsidRDefault="00EB5694" w:rsidP="006E7372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837EA9" w14:textId="6913EA59" w:rsidR="006E7372" w:rsidRDefault="00EB5694" w:rsidP="006E7372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9EFB8D" w14:textId="26543786" w:rsidR="006E7372" w:rsidRDefault="00EB5694" w:rsidP="006E7372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A25281D" w14:textId="219C44C0" w:rsidR="006E7372" w:rsidRDefault="00EB5694" w:rsidP="006E7372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80BCD9" w14:textId="1EB43F3C" w:rsidR="006E7372" w:rsidRDefault="00EB5694" w:rsidP="006E7372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BD9A247" w14:textId="5E630F42" w:rsidR="006E7372" w:rsidRDefault="00EB5694" w:rsidP="006E7372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3368A5" w14:textId="465E59A9" w:rsidR="006E7372" w:rsidRDefault="00EB5694" w:rsidP="006E7372">
                        <w:r>
                          <w:t>25</w:t>
                        </w:r>
                      </w:p>
                    </w:tc>
                  </w:tr>
                  <w:tr w:rsidR="006E7372" w14:paraId="6D1BE24D" w14:textId="77777777" w:rsidTr="00A70674">
                    <w:tc>
                      <w:tcPr>
                        <w:tcW w:w="448" w:type="dxa"/>
                      </w:tcPr>
                      <w:p w14:paraId="492A99FE" w14:textId="70A1D285" w:rsidR="006E7372" w:rsidRDefault="00EB5694" w:rsidP="006E7372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627394" w14:textId="6BAEB8A7" w:rsidR="006E7372" w:rsidRDefault="00EB5694" w:rsidP="006E7372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F8A120" w14:textId="6A8AB524" w:rsidR="006E7372" w:rsidRDefault="00EB5694" w:rsidP="006E7372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E4A107B" w14:textId="4059C2DC" w:rsidR="006E7372" w:rsidRDefault="00EB5694" w:rsidP="006E7372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6736F1" w14:textId="529C1196" w:rsidR="006E7372" w:rsidRDefault="00EB5694" w:rsidP="006E7372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4B3A9EB" w14:textId="7A2703EB" w:rsidR="006E7372" w:rsidRDefault="00EB5694" w:rsidP="006E7372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8A8BA3" w14:textId="77777777" w:rsidR="006E7372" w:rsidRDefault="006E7372" w:rsidP="006E7372"/>
                    </w:tc>
                  </w:tr>
                  <w:tr w:rsidR="006E7372" w14:paraId="74ED4C1A" w14:textId="77777777" w:rsidTr="00A70674">
                    <w:tc>
                      <w:tcPr>
                        <w:tcW w:w="448" w:type="dxa"/>
                      </w:tcPr>
                      <w:p w14:paraId="61C58800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71FF54B8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6B62062F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2A943648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12F32FB7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167A44DE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6BB0B3C4" w14:textId="77777777" w:rsidR="006E7372" w:rsidRDefault="006E7372" w:rsidP="006E7372"/>
                    </w:tc>
                  </w:tr>
                </w:tbl>
                <w:p w14:paraId="4E8D82D9" w14:textId="77777777" w:rsidR="00223D4D" w:rsidRDefault="00223D4D" w:rsidP="00223D4D"/>
              </w:tc>
            </w:tr>
          </w:tbl>
          <w:p w14:paraId="58EA6454" w14:textId="77777777" w:rsidR="00223D4D" w:rsidRDefault="00223D4D" w:rsidP="00223D4D"/>
        </w:tc>
        <w:tc>
          <w:tcPr>
            <w:tcW w:w="579" w:type="dxa"/>
          </w:tcPr>
          <w:p w14:paraId="3317E0FA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536BE98E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61EB754" w14:textId="0DDCE0D6" w:rsidR="00223D4D" w:rsidRDefault="006E7372" w:rsidP="00223D4D">
                  <w:pPr>
                    <w:spacing w:before="48" w:after="48"/>
                  </w:pPr>
                  <w:r>
                    <w:t>Aug</w:t>
                  </w:r>
                  <w:r w:rsidR="00223D4D">
                    <w:t xml:space="preserve"> </w:t>
                  </w:r>
                  <w:r w:rsidR="00D944C7">
                    <w:t>202</w:t>
                  </w:r>
                  <w:r w:rsidR="00A540DF">
                    <w:t>6</w:t>
                  </w:r>
                </w:p>
              </w:tc>
            </w:tr>
            <w:tr w:rsidR="00223D4D" w14:paraId="64108CDD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4AD2486A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DEBD6D5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9D98F3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016796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EFC002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A5D064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3840A1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143216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6E7372" w14:paraId="0F10117D" w14:textId="77777777" w:rsidTr="00A70674">
                    <w:tc>
                      <w:tcPr>
                        <w:tcW w:w="448" w:type="dxa"/>
                      </w:tcPr>
                      <w:p w14:paraId="0030DCDC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6D9588EF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1CB32EB1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2112F386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6F15307F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1AF269A8" w14:textId="30FC9319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60CC0CB3" w14:textId="45CE4129" w:rsidR="006E7372" w:rsidRDefault="00EB5694" w:rsidP="006E7372">
                        <w:r>
                          <w:t>1</w:t>
                        </w:r>
                      </w:p>
                    </w:tc>
                  </w:tr>
                  <w:tr w:rsidR="006E7372" w14:paraId="5E25C5A0" w14:textId="77777777" w:rsidTr="00A70674">
                    <w:tc>
                      <w:tcPr>
                        <w:tcW w:w="448" w:type="dxa"/>
                      </w:tcPr>
                      <w:p w14:paraId="767B8F72" w14:textId="14A6A63A" w:rsidR="006E7372" w:rsidRDefault="00EB5694" w:rsidP="006E7372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3AFA9A" w14:textId="5843BADD" w:rsidR="006E7372" w:rsidRDefault="00EB5694" w:rsidP="006E7372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ACDF41" w14:textId="3964882D" w:rsidR="006E7372" w:rsidRDefault="00EB5694" w:rsidP="006E7372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FD9D73" w14:textId="60C902A8" w:rsidR="006E7372" w:rsidRDefault="00EB5694" w:rsidP="006E7372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8E20A5" w14:textId="1A77DED8" w:rsidR="006E7372" w:rsidRDefault="00EB5694" w:rsidP="006E7372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870194" w14:textId="03ACC8F5" w:rsidR="006E7372" w:rsidRDefault="00EB5694" w:rsidP="006E7372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5467FA" w14:textId="16A6133B" w:rsidR="006E7372" w:rsidRDefault="00EB5694" w:rsidP="006E7372">
                        <w:r>
                          <w:t>8</w:t>
                        </w:r>
                      </w:p>
                    </w:tc>
                  </w:tr>
                  <w:tr w:rsidR="006E7372" w14:paraId="5720C4D2" w14:textId="77777777" w:rsidTr="00A70674">
                    <w:tc>
                      <w:tcPr>
                        <w:tcW w:w="448" w:type="dxa"/>
                      </w:tcPr>
                      <w:p w14:paraId="6A1B62DD" w14:textId="7C3C890F" w:rsidR="006E7372" w:rsidRDefault="00EB5694" w:rsidP="006E7372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ACAD06" w14:textId="2637D21B" w:rsidR="006E7372" w:rsidRDefault="00EB5694" w:rsidP="006E7372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7698DE" w14:textId="578C6BD4" w:rsidR="006E7372" w:rsidRDefault="00EB5694" w:rsidP="006E7372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D366BF" w14:textId="5B013F18" w:rsidR="006E7372" w:rsidRDefault="00EB5694" w:rsidP="006E7372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198F05" w14:textId="44621FA5" w:rsidR="006E7372" w:rsidRDefault="00EB5694" w:rsidP="006E7372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90804B" w14:textId="4C3D8319" w:rsidR="006E7372" w:rsidRDefault="00EB5694" w:rsidP="006E7372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C96900B" w14:textId="48B47279" w:rsidR="006E7372" w:rsidRDefault="00EB5694" w:rsidP="006E7372">
                        <w:r>
                          <w:t>15</w:t>
                        </w:r>
                      </w:p>
                    </w:tc>
                  </w:tr>
                  <w:tr w:rsidR="006E7372" w14:paraId="171815BB" w14:textId="77777777" w:rsidTr="00A70674">
                    <w:tc>
                      <w:tcPr>
                        <w:tcW w:w="448" w:type="dxa"/>
                      </w:tcPr>
                      <w:p w14:paraId="1F2B896D" w14:textId="6B636AD2" w:rsidR="006E7372" w:rsidRDefault="00EB5694" w:rsidP="006E7372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443EBF8" w14:textId="5EC6B859" w:rsidR="006E7372" w:rsidRDefault="00EB5694" w:rsidP="006E7372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CC06CFA" w14:textId="3E2AF671" w:rsidR="006E7372" w:rsidRDefault="00EB5694" w:rsidP="006E7372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216B2B" w14:textId="71D32CF4" w:rsidR="006E7372" w:rsidRDefault="00EB5694" w:rsidP="006E7372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191AE0" w14:textId="72032A59" w:rsidR="006E7372" w:rsidRDefault="00EB5694" w:rsidP="006E7372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C28DD71" w14:textId="0B7642CC" w:rsidR="006E7372" w:rsidRDefault="00EB5694" w:rsidP="006E7372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6C3F844" w14:textId="709C46F5" w:rsidR="006E7372" w:rsidRDefault="00EB5694" w:rsidP="006E7372">
                        <w:r>
                          <w:t>22</w:t>
                        </w:r>
                      </w:p>
                    </w:tc>
                  </w:tr>
                  <w:tr w:rsidR="006E7372" w14:paraId="62A34669" w14:textId="77777777" w:rsidTr="00A70674">
                    <w:tc>
                      <w:tcPr>
                        <w:tcW w:w="448" w:type="dxa"/>
                      </w:tcPr>
                      <w:p w14:paraId="12067649" w14:textId="6045044B" w:rsidR="006E7372" w:rsidRDefault="00EB5694" w:rsidP="006E7372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CF48FB6" w14:textId="106C4DFB" w:rsidR="006E7372" w:rsidRDefault="00EB5694" w:rsidP="006E7372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39EDA4" w14:textId="42623C3B" w:rsidR="006E7372" w:rsidRDefault="00EB5694" w:rsidP="006E7372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5E9314" w14:textId="10C3399A" w:rsidR="006E7372" w:rsidRDefault="00EB5694" w:rsidP="006E7372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3D52AF" w14:textId="16EC3974" w:rsidR="006E7372" w:rsidRDefault="00EB5694" w:rsidP="006E7372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899FD69" w14:textId="5B16A60A" w:rsidR="006E7372" w:rsidRDefault="00EB5694" w:rsidP="006E7372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69B65F6" w14:textId="2AFAFAF0" w:rsidR="006E7372" w:rsidRDefault="00EB5694" w:rsidP="006E7372">
                        <w:r>
                          <w:t>29</w:t>
                        </w:r>
                      </w:p>
                    </w:tc>
                  </w:tr>
                  <w:tr w:rsidR="006E7372" w14:paraId="1A6D5683" w14:textId="77777777" w:rsidTr="00A70674">
                    <w:tc>
                      <w:tcPr>
                        <w:tcW w:w="448" w:type="dxa"/>
                      </w:tcPr>
                      <w:p w14:paraId="2CD12541" w14:textId="4CF69CF6" w:rsidR="006E7372" w:rsidRDefault="001B1E0C" w:rsidP="006E7372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8EF2CC" w14:textId="401AB9ED" w:rsidR="006E7372" w:rsidRDefault="001B1E0C" w:rsidP="006E7372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05612F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526E49A0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6C0B5B36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0AB70987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2AF52A87" w14:textId="77777777" w:rsidR="006E7372" w:rsidRDefault="006E7372" w:rsidP="006E7372"/>
                    </w:tc>
                  </w:tr>
                </w:tbl>
                <w:p w14:paraId="6F9C8E6B" w14:textId="77777777" w:rsidR="00223D4D" w:rsidRDefault="00223D4D" w:rsidP="00223D4D"/>
              </w:tc>
            </w:tr>
          </w:tbl>
          <w:p w14:paraId="69F8ED00" w14:textId="77777777" w:rsidR="00223D4D" w:rsidRDefault="00223D4D" w:rsidP="00223D4D"/>
        </w:tc>
      </w:tr>
    </w:tbl>
    <w:p w14:paraId="2D342B7A" w14:textId="77777777" w:rsidR="00910D36" w:rsidRDefault="00910D36">
      <w:pPr>
        <w:pStyle w:val="Heading1"/>
        <w:rPr>
          <w:sz w:val="16"/>
          <w:szCs w:val="16"/>
        </w:rPr>
      </w:pPr>
    </w:p>
    <w:p w14:paraId="26000DB3" w14:textId="02525FDC" w:rsidR="00A70674" w:rsidRPr="00910D36" w:rsidRDefault="00E118A4">
      <w:pPr>
        <w:pStyle w:val="Heading1"/>
        <w:rPr>
          <w:sz w:val="16"/>
          <w:szCs w:val="16"/>
        </w:rPr>
      </w:pPr>
      <w:r w:rsidRPr="00910D36">
        <w:rPr>
          <w:sz w:val="16"/>
          <w:szCs w:val="16"/>
        </w:rPr>
        <w:t>Important dates</w:t>
      </w:r>
      <w:r w:rsidR="00390A8E" w:rsidRPr="00910D36">
        <w:rPr>
          <w:sz w:val="16"/>
          <w:szCs w:val="16"/>
        </w:rPr>
        <w:t>: Please visit our Registrar’s webpage for academic and registration calendar information:</w:t>
      </w:r>
    </w:p>
    <w:p w14:paraId="6B1A638B" w14:textId="77777777" w:rsidR="00390A8E" w:rsidRPr="00910D36" w:rsidRDefault="00390A8E" w:rsidP="00390A8E">
      <w:pPr>
        <w:rPr>
          <w:b/>
          <w:color w:val="0070C0"/>
          <w:sz w:val="16"/>
          <w:szCs w:val="16"/>
          <w:u w:val="single"/>
        </w:rPr>
      </w:pPr>
      <w:r w:rsidRPr="00910D36">
        <w:rPr>
          <w:b/>
          <w:color w:val="0070C0"/>
          <w:sz w:val="16"/>
          <w:szCs w:val="16"/>
          <w:u w:val="single"/>
        </w:rPr>
        <w:t>ht</w:t>
      </w:r>
      <w:r w:rsidR="005251F6" w:rsidRPr="00910D36">
        <w:rPr>
          <w:b/>
          <w:color w:val="0070C0"/>
          <w:sz w:val="16"/>
          <w:szCs w:val="16"/>
          <w:u w:val="single"/>
        </w:rPr>
        <w:t>t</w:t>
      </w:r>
      <w:r w:rsidRPr="00910D36">
        <w:rPr>
          <w:b/>
          <w:color w:val="0070C0"/>
          <w:sz w:val="16"/>
          <w:szCs w:val="16"/>
          <w:u w:val="single"/>
        </w:rPr>
        <w:t>ps://www.uwgb.edu/registrar/</w:t>
      </w:r>
    </w:p>
    <w:p w14:paraId="6E69AB54" w14:textId="77777777" w:rsidR="00390A8E" w:rsidRPr="00910D36" w:rsidRDefault="00390A8E" w:rsidP="00390A8E"/>
    <w:p w14:paraId="66DE9BA4" w14:textId="326273C7" w:rsidR="00390A8E" w:rsidRPr="00910D36" w:rsidRDefault="00390A8E" w:rsidP="00390A8E">
      <w:pPr>
        <w:rPr>
          <w:b/>
          <w:sz w:val="16"/>
          <w:szCs w:val="16"/>
        </w:rPr>
      </w:pPr>
      <w:r w:rsidRPr="00910D36">
        <w:rPr>
          <w:b/>
          <w:sz w:val="16"/>
          <w:szCs w:val="16"/>
        </w:rPr>
        <w:t xml:space="preserve">Session 1: Starts September </w:t>
      </w:r>
      <w:r w:rsidR="00DD54E6" w:rsidRPr="00910D36">
        <w:rPr>
          <w:b/>
          <w:sz w:val="16"/>
          <w:szCs w:val="16"/>
        </w:rPr>
        <w:t>6</w:t>
      </w:r>
      <w:r w:rsidRPr="00910D36">
        <w:rPr>
          <w:b/>
          <w:sz w:val="16"/>
          <w:szCs w:val="16"/>
        </w:rPr>
        <w:t xml:space="preserve"> and ends November </w:t>
      </w:r>
      <w:r w:rsidR="00DD54E6" w:rsidRPr="00910D36">
        <w:rPr>
          <w:b/>
          <w:sz w:val="16"/>
          <w:szCs w:val="16"/>
        </w:rPr>
        <w:t>8</w:t>
      </w:r>
    </w:p>
    <w:p w14:paraId="0505D29A" w14:textId="0CCAE705" w:rsidR="00390A8E" w:rsidRPr="00910D36" w:rsidRDefault="00390A8E" w:rsidP="00390A8E">
      <w:pPr>
        <w:rPr>
          <w:b/>
          <w:sz w:val="16"/>
          <w:szCs w:val="16"/>
        </w:rPr>
      </w:pPr>
      <w:r w:rsidRPr="00910D36">
        <w:rPr>
          <w:b/>
          <w:sz w:val="16"/>
          <w:szCs w:val="16"/>
        </w:rPr>
        <w:t xml:space="preserve">Session 2: Starts December </w:t>
      </w:r>
      <w:r w:rsidR="00DD54E6" w:rsidRPr="00910D36">
        <w:rPr>
          <w:b/>
          <w:sz w:val="16"/>
          <w:szCs w:val="16"/>
        </w:rPr>
        <w:t>15</w:t>
      </w:r>
      <w:r w:rsidRPr="00910D36">
        <w:rPr>
          <w:b/>
          <w:sz w:val="16"/>
          <w:szCs w:val="16"/>
        </w:rPr>
        <w:t xml:space="preserve"> and ends February </w:t>
      </w:r>
      <w:r w:rsidR="00D64150" w:rsidRPr="00910D36">
        <w:rPr>
          <w:b/>
          <w:sz w:val="16"/>
          <w:szCs w:val="16"/>
        </w:rPr>
        <w:t>2</w:t>
      </w:r>
      <w:r w:rsidR="00DD54E6" w:rsidRPr="00910D36">
        <w:rPr>
          <w:b/>
          <w:sz w:val="16"/>
          <w:szCs w:val="16"/>
        </w:rPr>
        <w:t>1</w:t>
      </w:r>
    </w:p>
    <w:p w14:paraId="4B6D0043" w14:textId="53B2072D" w:rsidR="00A70674" w:rsidRPr="00910D36" w:rsidRDefault="00390A8E" w:rsidP="00390A8E">
      <w:pPr>
        <w:rPr>
          <w:b/>
          <w:sz w:val="16"/>
          <w:szCs w:val="16"/>
        </w:rPr>
      </w:pPr>
      <w:r w:rsidRPr="00910D36">
        <w:rPr>
          <w:b/>
          <w:sz w:val="16"/>
          <w:szCs w:val="16"/>
        </w:rPr>
        <w:t xml:space="preserve">Session 3: Starts </w:t>
      </w:r>
      <w:r w:rsidR="00DD54E6" w:rsidRPr="00910D36">
        <w:rPr>
          <w:b/>
          <w:sz w:val="16"/>
          <w:szCs w:val="16"/>
        </w:rPr>
        <w:t>Feb 28</w:t>
      </w:r>
      <w:r w:rsidRPr="00910D36">
        <w:rPr>
          <w:b/>
          <w:sz w:val="16"/>
          <w:szCs w:val="16"/>
        </w:rPr>
        <w:t xml:space="preserve"> and ends May </w:t>
      </w:r>
      <w:r w:rsidR="00964E04" w:rsidRPr="00910D36">
        <w:rPr>
          <w:b/>
          <w:sz w:val="16"/>
          <w:szCs w:val="16"/>
        </w:rPr>
        <w:t>9</w:t>
      </w:r>
    </w:p>
    <w:p w14:paraId="6FCA33AB" w14:textId="57B6D687" w:rsidR="00DD54E6" w:rsidRPr="00910D36" w:rsidRDefault="00DD54E6" w:rsidP="00390A8E">
      <w:pPr>
        <w:rPr>
          <w:b/>
          <w:sz w:val="16"/>
          <w:szCs w:val="16"/>
        </w:rPr>
      </w:pPr>
      <w:r w:rsidRPr="00910D36">
        <w:rPr>
          <w:b/>
          <w:sz w:val="16"/>
          <w:szCs w:val="16"/>
        </w:rPr>
        <w:t>Graduation: May 16</w:t>
      </w:r>
    </w:p>
    <w:tbl>
      <w:tblPr>
        <w:tblStyle w:val="Sem2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5213"/>
      </w:tblGrid>
      <w:tr w:rsidR="00A70674" w:rsidRPr="00AE0A22" w14:paraId="0AEB3DB6" w14:textId="77777777" w:rsidTr="00AE0A22">
        <w:trPr>
          <w:trHeight w:val="353"/>
        </w:trPr>
        <w:tc>
          <w:tcPr>
            <w:tcW w:w="5213" w:type="dxa"/>
          </w:tcPr>
          <w:p w14:paraId="2FAFEB86" w14:textId="77777777" w:rsidR="00A70674" w:rsidRPr="00AE0A22" w:rsidRDefault="00390A8E" w:rsidP="005251F6">
            <w:pPr>
              <w:spacing w:before="0"/>
              <w:jc w:val="left"/>
              <w:rPr>
                <w:sz w:val="16"/>
                <w:szCs w:val="16"/>
              </w:rPr>
            </w:pPr>
            <w:r w:rsidRPr="00AE0A22">
              <w:rPr>
                <w:sz w:val="16"/>
                <w:szCs w:val="16"/>
              </w:rPr>
              <w:t>Blue dates indicate face-to-face class sessions</w:t>
            </w:r>
          </w:p>
        </w:tc>
      </w:tr>
    </w:tbl>
    <w:tbl>
      <w:tblPr>
        <w:tblStyle w:val="Sem3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5210"/>
      </w:tblGrid>
      <w:tr w:rsidR="00A70674" w:rsidRPr="00AE0A22" w14:paraId="2C01545F" w14:textId="77777777" w:rsidTr="00AE0A22">
        <w:trPr>
          <w:trHeight w:val="318"/>
        </w:trPr>
        <w:tc>
          <w:tcPr>
            <w:tcW w:w="5210" w:type="dxa"/>
          </w:tcPr>
          <w:p w14:paraId="7DAB3446" w14:textId="0B746639" w:rsidR="00A70674" w:rsidRPr="00AE0A22" w:rsidRDefault="00390A8E" w:rsidP="005251F6">
            <w:pPr>
              <w:spacing w:before="0"/>
              <w:jc w:val="left"/>
              <w:rPr>
                <w:sz w:val="16"/>
                <w:szCs w:val="16"/>
              </w:rPr>
            </w:pPr>
            <w:r w:rsidRPr="00AE0A22">
              <w:rPr>
                <w:sz w:val="16"/>
                <w:szCs w:val="16"/>
              </w:rPr>
              <w:t>Green dates indicate online sessions</w:t>
            </w:r>
            <w:r w:rsidR="001F255F" w:rsidRPr="00AE0A22">
              <w:rPr>
                <w:sz w:val="16"/>
                <w:szCs w:val="16"/>
              </w:rPr>
              <w:t xml:space="preserve"> – self paced </w:t>
            </w:r>
          </w:p>
        </w:tc>
      </w:tr>
    </w:tbl>
    <w:p w14:paraId="4A0E8C90" w14:textId="77777777" w:rsidR="00A70674" w:rsidRDefault="00A70674">
      <w:pPr>
        <w:pStyle w:val="NoSpacing"/>
      </w:pPr>
    </w:p>
    <w:sectPr w:rsidR="00A70674"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3C065" w14:textId="77777777" w:rsidR="00396651" w:rsidRDefault="00396651" w:rsidP="00337E14">
      <w:pPr>
        <w:spacing w:after="0"/>
      </w:pPr>
      <w:r>
        <w:separator/>
      </w:r>
    </w:p>
  </w:endnote>
  <w:endnote w:type="continuationSeparator" w:id="0">
    <w:p w14:paraId="04566D70" w14:textId="77777777" w:rsidR="00396651" w:rsidRDefault="00396651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5ADEF" w14:textId="77777777" w:rsidR="00396651" w:rsidRDefault="00396651" w:rsidP="00337E14">
      <w:pPr>
        <w:spacing w:after="0"/>
      </w:pPr>
      <w:r>
        <w:separator/>
      </w:r>
    </w:p>
  </w:footnote>
  <w:footnote w:type="continuationSeparator" w:id="0">
    <w:p w14:paraId="3E9C462F" w14:textId="77777777" w:rsidR="00396651" w:rsidRDefault="00396651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803"/>
    <w:rsid w:val="000127CF"/>
    <w:rsid w:val="00060B9D"/>
    <w:rsid w:val="00086195"/>
    <w:rsid w:val="000A6191"/>
    <w:rsid w:val="000D6EFE"/>
    <w:rsid w:val="00177845"/>
    <w:rsid w:val="00191999"/>
    <w:rsid w:val="001B1E0C"/>
    <w:rsid w:val="001F255F"/>
    <w:rsid w:val="00223B9D"/>
    <w:rsid w:val="00223D4D"/>
    <w:rsid w:val="00244583"/>
    <w:rsid w:val="002542FD"/>
    <w:rsid w:val="003026B1"/>
    <w:rsid w:val="0031185D"/>
    <w:rsid w:val="00314B56"/>
    <w:rsid w:val="00337E14"/>
    <w:rsid w:val="003456A3"/>
    <w:rsid w:val="003522B7"/>
    <w:rsid w:val="00366921"/>
    <w:rsid w:val="00390A8E"/>
    <w:rsid w:val="00396651"/>
    <w:rsid w:val="003C14C4"/>
    <w:rsid w:val="003F643F"/>
    <w:rsid w:val="004316B1"/>
    <w:rsid w:val="0044315E"/>
    <w:rsid w:val="004738A9"/>
    <w:rsid w:val="004A09BD"/>
    <w:rsid w:val="004A34B1"/>
    <w:rsid w:val="004A6647"/>
    <w:rsid w:val="004A6C50"/>
    <w:rsid w:val="004B430E"/>
    <w:rsid w:val="004B6E33"/>
    <w:rsid w:val="004F683C"/>
    <w:rsid w:val="00512F21"/>
    <w:rsid w:val="005251F6"/>
    <w:rsid w:val="005416FC"/>
    <w:rsid w:val="00546246"/>
    <w:rsid w:val="005573BB"/>
    <w:rsid w:val="0058421F"/>
    <w:rsid w:val="005945EA"/>
    <w:rsid w:val="005C727C"/>
    <w:rsid w:val="005D4F80"/>
    <w:rsid w:val="00622951"/>
    <w:rsid w:val="00632E60"/>
    <w:rsid w:val="006422D3"/>
    <w:rsid w:val="00694948"/>
    <w:rsid w:val="006E7372"/>
    <w:rsid w:val="006F1D3C"/>
    <w:rsid w:val="00700727"/>
    <w:rsid w:val="007476DE"/>
    <w:rsid w:val="00776197"/>
    <w:rsid w:val="007F1DEF"/>
    <w:rsid w:val="007F75C5"/>
    <w:rsid w:val="0080549E"/>
    <w:rsid w:val="00833849"/>
    <w:rsid w:val="00853ACF"/>
    <w:rsid w:val="008D3442"/>
    <w:rsid w:val="009035EA"/>
    <w:rsid w:val="00910D36"/>
    <w:rsid w:val="0092136F"/>
    <w:rsid w:val="00923943"/>
    <w:rsid w:val="00964E04"/>
    <w:rsid w:val="00970EA3"/>
    <w:rsid w:val="00980EB2"/>
    <w:rsid w:val="00996198"/>
    <w:rsid w:val="009F34E4"/>
    <w:rsid w:val="009F65F2"/>
    <w:rsid w:val="00A15338"/>
    <w:rsid w:val="00A16B76"/>
    <w:rsid w:val="00A540DF"/>
    <w:rsid w:val="00A70674"/>
    <w:rsid w:val="00A875D8"/>
    <w:rsid w:val="00AE0A22"/>
    <w:rsid w:val="00AE4803"/>
    <w:rsid w:val="00B020BA"/>
    <w:rsid w:val="00B0325B"/>
    <w:rsid w:val="00B03FCB"/>
    <w:rsid w:val="00B87BA8"/>
    <w:rsid w:val="00BD4C1E"/>
    <w:rsid w:val="00C56A1A"/>
    <w:rsid w:val="00C606FF"/>
    <w:rsid w:val="00C61574"/>
    <w:rsid w:val="00C74996"/>
    <w:rsid w:val="00D35DA8"/>
    <w:rsid w:val="00D36D18"/>
    <w:rsid w:val="00D51BF5"/>
    <w:rsid w:val="00D5390E"/>
    <w:rsid w:val="00D563EF"/>
    <w:rsid w:val="00D64150"/>
    <w:rsid w:val="00D8536C"/>
    <w:rsid w:val="00D944C7"/>
    <w:rsid w:val="00DD54E6"/>
    <w:rsid w:val="00DD7006"/>
    <w:rsid w:val="00E00446"/>
    <w:rsid w:val="00E118A4"/>
    <w:rsid w:val="00E37E9F"/>
    <w:rsid w:val="00EB5694"/>
    <w:rsid w:val="00EC16F9"/>
    <w:rsid w:val="00EF10DB"/>
    <w:rsid w:val="00F05413"/>
    <w:rsid w:val="00FB5FA5"/>
    <w:rsid w:val="00FC7DC6"/>
    <w:rsid w:val="00FE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CCC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gke\Downloads\tf56110501_win32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01060B-FE52-4359-97FB-973AC8DB91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100D2E-5F34-4D0C-87F8-4F74DF4D98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49C4F388-BD17-4B4E-9A1C-25D4D6ECE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tf56110501_win32</Template>
  <TotalTime>0</TotalTime>
  <Pages>1</Pages>
  <Words>255</Words>
  <Characters>1777</Characters>
  <Application>Microsoft Office Word</Application>
  <DocSecurity>0</DocSecurity>
  <Lines>355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2024-07-17T17:20:00Z</dcterms:created>
  <dcterms:modified xsi:type="dcterms:W3CDTF">2024-10-03T20:27:00Z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